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7465FE0"/>
    <w:rsid w:val="57627AC2"/>
    <w:rsid w:val="594F449D"/>
    <w:rsid w:val="5A156371"/>
    <w:rsid w:val="5B165A97"/>
    <w:rsid w:val="5C8E0331"/>
    <w:rsid w:val="5DD87B05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EAB10E7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2024-10-18T02:52:06Z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B3179D709DBB465E8A312C722E1D9137</vt:lpwstr>
  </property>
</Properties>
</file>