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AD90A24"/>
    <w:rsid w:val="1F6D2F7E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81A7114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50A739BB"/>
    <w:rsid w:val="51E23291"/>
    <w:rsid w:val="51F33BA8"/>
    <w:rsid w:val="522E6EA0"/>
    <w:rsid w:val="5366503C"/>
    <w:rsid w:val="53ED1D29"/>
    <w:rsid w:val="54EA382C"/>
    <w:rsid w:val="55A35F36"/>
    <w:rsid w:val="57BA1DE1"/>
    <w:rsid w:val="58C91307"/>
    <w:rsid w:val="594F449D"/>
    <w:rsid w:val="5A156371"/>
    <w:rsid w:val="5B165A97"/>
    <w:rsid w:val="5BFA5A0D"/>
    <w:rsid w:val="5D712571"/>
    <w:rsid w:val="5E7A1183"/>
    <w:rsid w:val="5EBD4007"/>
    <w:rsid w:val="5FB56943"/>
    <w:rsid w:val="617E6B77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511B4E"/>
    <w:rsid w:val="76C45203"/>
    <w:rsid w:val="77CC0010"/>
    <w:rsid w:val="7A793954"/>
    <w:rsid w:val="7B022DCE"/>
    <w:rsid w:val="7B4F6C6F"/>
    <w:rsid w:val="7C62629E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1197</Words>
  <Characters>1221</Characters>
  <Lines>0</Lines>
  <Paragraphs>0</Paragraphs>
  <TotalTime>0</TotalTime>
  <ScaleCrop>false</ScaleCrop>
  <LinksUpToDate>false</LinksUpToDate>
  <CharactersWithSpaces>1747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2024-10-18T03:00:26Z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A92C1D3651EE4212BA860CCC25BB3BD3</vt:lpwstr>
  </property>
</Properties>
</file>