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0512CF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EE5118B"/>
    <w:rsid w:val="1F6D2F7E"/>
    <w:rsid w:val="22BD677E"/>
    <w:rsid w:val="232F2B49"/>
    <w:rsid w:val="247F089A"/>
    <w:rsid w:val="261D2CA0"/>
    <w:rsid w:val="27296922"/>
    <w:rsid w:val="282C022F"/>
    <w:rsid w:val="282F095C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8C35C9B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2AC0917"/>
    <w:rsid w:val="63E66E71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3C7994"/>
    <w:rsid w:val="7B4F6C6F"/>
    <w:rsid w:val="7C6B7956"/>
    <w:rsid w:val="7C70723E"/>
    <w:rsid w:val="7D5E7C44"/>
    <w:rsid w:val="7E4F2E5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2024-10-18T03:00:50Z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A92C1D3651EE4212BA860CCC25BB3BD3</vt:lpwstr>
  </property>
</Properties>
</file>