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0512CF"/>
    <w:rsid w:val="0119044F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82F095C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5614A8"/>
    <w:rsid w:val="54D17619"/>
    <w:rsid w:val="55A35F36"/>
    <w:rsid w:val="57BA1DE1"/>
    <w:rsid w:val="58C35C9B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2AC0917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E4F2E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2024-10-18T02:45:26Z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