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0E0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4E3A8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7F4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CE3EB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554A9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5F310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D38F5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6FF6C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840F6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23537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0AA4EC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03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F543A7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C31DA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245C9B">
            <w:pPr>
              <w:ind w:firstLine="420" w:firstLineChars="200"/>
              <w:jc w:val="center"/>
            </w:pPr>
          </w:p>
          <w:p w14:paraId="1EB6EB2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7023B6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2024年7月30日</w:t>
            </w:r>
          </w:p>
        </w:tc>
      </w:tr>
    </w:tbl>
    <w:p w14:paraId="6D89BF4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6A0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1F29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E10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2197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A529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8205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C9AFF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C136E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7AEC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6DEF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57D54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8C2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F92EC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6C9C26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26D64C">
            <w:pPr>
              <w:ind w:firstLine="420" w:firstLineChars="200"/>
              <w:jc w:val="center"/>
            </w:pPr>
          </w:p>
          <w:p w14:paraId="3A0621C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A3132F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031B8C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E7B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3338CB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71558C0"/>
    <w:rsid w:val="389D4DAD"/>
    <w:rsid w:val="391725AE"/>
    <w:rsid w:val="3A960861"/>
    <w:rsid w:val="3D565D61"/>
    <w:rsid w:val="3E2049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