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0F7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6F9A4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AE5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7660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C1C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381F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041A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BC4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CB5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82D3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47F21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71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B48EE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CF40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A385BF">
            <w:pPr>
              <w:ind w:firstLine="420" w:firstLineChars="200"/>
              <w:jc w:val="center"/>
            </w:pPr>
          </w:p>
          <w:p w14:paraId="47AC4DC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B8AC74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2024年8月5日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68D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FFB0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D39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C8DE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6A14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731A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E97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24C5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011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80D0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F03B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A2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40B352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B5FF1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DD3E78">
            <w:pPr>
              <w:ind w:firstLine="420" w:firstLineChars="200"/>
              <w:jc w:val="center"/>
            </w:pPr>
          </w:p>
          <w:p w14:paraId="0F643FD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8B651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563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0FC37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CA0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AA6E3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D875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2343C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1905B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03C9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154D4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AF08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2952C7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18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CAE07A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93C5D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EA819C">
            <w:pPr>
              <w:ind w:firstLine="420" w:firstLineChars="200"/>
              <w:jc w:val="center"/>
            </w:pPr>
          </w:p>
          <w:p w14:paraId="15E1DC8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F04F6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A066B6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67E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593057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0476C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511B4E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