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0E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D7BD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3D7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173F5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4E05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5DEA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DEB4F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48FE3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F7FF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D1FD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4A0D7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58F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25127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AD2A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237356">
            <w:pPr>
              <w:ind w:firstLine="420" w:firstLineChars="200"/>
              <w:jc w:val="center"/>
            </w:pPr>
          </w:p>
          <w:p w14:paraId="4FC52F5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E1927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B26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61C03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5D1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4F8CA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29DD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17F77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7D51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B1277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93DF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682DB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779B9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8F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9BA53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D914C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BA89561">
            <w:pPr>
              <w:ind w:firstLine="420" w:firstLineChars="200"/>
              <w:jc w:val="center"/>
            </w:pPr>
          </w:p>
          <w:p w14:paraId="6742C09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1CE6E9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D0B3D9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BC40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1DF8B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B9F16D4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AB7CDE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EA95EBC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