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BD5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A0F91D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86A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CFB576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4B31F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8D465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725C3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01ED3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392E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847C8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0C7930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8A5D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885873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1FC947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92E986E">
            <w:pPr>
              <w:ind w:firstLine="420" w:firstLineChars="200"/>
              <w:jc w:val="center"/>
            </w:pPr>
          </w:p>
          <w:p w14:paraId="6D929F7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FB1A10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2D53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15C138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AD5E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FA5E9F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11EBB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0A114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E96E0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E5DB3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B3F9B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37BE4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313013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F91D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DCEF53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434B14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8DD8B16">
            <w:pPr>
              <w:ind w:firstLine="420" w:firstLineChars="200"/>
              <w:jc w:val="center"/>
            </w:pPr>
          </w:p>
          <w:p w14:paraId="6278D2E1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491AA3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2024年8月28日</w:t>
            </w:r>
          </w:p>
        </w:tc>
      </w:tr>
      <w:tr w14:paraId="53BA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8CA4417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1CE9E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11AC8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4893A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93B71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417E6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FEC8E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AD70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0FC17F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1428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34C5F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C48180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3AA29C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6E8E5A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31FBCDD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2813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21CAC6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E075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EF8881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5DAB7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E32D6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A2481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A0FEE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173C7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219FD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EF4464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BDC0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F014BE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87AE99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24323DB">
            <w:pPr>
              <w:ind w:firstLine="420" w:firstLineChars="200"/>
              <w:jc w:val="center"/>
            </w:pPr>
          </w:p>
          <w:p w14:paraId="3D1C036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83F561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6B5D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50E978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87C7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295CBB2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69E29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02556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78A53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B4B02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5525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36114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AB93ED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3F4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4D38026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54B3A12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98CD391">
            <w:pPr>
              <w:ind w:firstLine="420" w:firstLineChars="200"/>
              <w:jc w:val="center"/>
            </w:pPr>
          </w:p>
          <w:p w14:paraId="5C03413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1084560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D324C86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CBA6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746FAA7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3E1C47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56027AB"/>
    <w:rsid w:val="15692DDA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2E4606AC"/>
    <w:rsid w:val="31544BBD"/>
    <w:rsid w:val="31DD2DE2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2BE5428"/>
    <w:rsid w:val="433C5EE6"/>
    <w:rsid w:val="43B82767"/>
    <w:rsid w:val="47C35344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4F74F3"/>
    <w:rsid w:val="53ED1D29"/>
    <w:rsid w:val="55A35F36"/>
    <w:rsid w:val="58590703"/>
    <w:rsid w:val="594F449D"/>
    <w:rsid w:val="5A156371"/>
    <w:rsid w:val="5B165A97"/>
    <w:rsid w:val="5B2D19BD"/>
    <w:rsid w:val="5E7A1183"/>
    <w:rsid w:val="5EBD4007"/>
    <w:rsid w:val="5FB56943"/>
    <w:rsid w:val="61B81872"/>
    <w:rsid w:val="6280536A"/>
    <w:rsid w:val="63135EBB"/>
    <w:rsid w:val="64562E83"/>
    <w:rsid w:val="64E62E62"/>
    <w:rsid w:val="652821AA"/>
    <w:rsid w:val="65905C90"/>
    <w:rsid w:val="694C6B38"/>
    <w:rsid w:val="6A3A0AEC"/>
    <w:rsid w:val="6AF336D1"/>
    <w:rsid w:val="6D5804A5"/>
    <w:rsid w:val="6DD911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1197</Words>
  <Characters>1224</Characters>
  <Lines>0</Lines>
  <Paragraphs>0</Paragraphs>
  <TotalTime>0</TotalTime>
  <ScaleCrop>false</ScaleCrop>
  <LinksUpToDate>false</LinksUpToDate>
  <CharactersWithSpaces>1750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685A0418478649EA86404B98014510FE</vt:lpwstr>
  </property>
</Properties>
</file>