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061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8F79D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C60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6C1C7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04F9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312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89D2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7B13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75CD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399E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BEE3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8F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53329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FC80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B9AAA7">
            <w:pPr>
              <w:ind w:firstLine="420" w:firstLineChars="200"/>
              <w:jc w:val="center"/>
            </w:pPr>
          </w:p>
          <w:p w14:paraId="1265116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F61A47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2024年8月27日</w:t>
            </w:r>
          </w:p>
        </w:tc>
      </w:tr>
      <w:tr w14:paraId="098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F0671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D35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22DF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BF86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7A36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46F50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9CC0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9013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DB07D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50228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2DD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57774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FE64C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C4057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6F4716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9AE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9AA5B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CB7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9F33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F59D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0061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9A3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3203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8DA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723B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7A361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79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9CDA8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C378EA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7F2D5C">
            <w:pPr>
              <w:ind w:firstLine="420" w:firstLineChars="200"/>
              <w:jc w:val="center"/>
            </w:pPr>
          </w:p>
          <w:p w14:paraId="3162F07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66DF8F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CC7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E9B6D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997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4EFB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A81B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5B746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719D40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9E48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33E4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7E57B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538701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4E4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AA1B4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81D1DC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562B38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4B5CB7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B19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543C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C6D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7D801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30931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E0A9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FEF2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09FE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8B0D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40E3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66D6E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AE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E9E136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04A1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F281014">
            <w:pPr>
              <w:ind w:firstLine="420" w:firstLineChars="200"/>
              <w:jc w:val="center"/>
            </w:pPr>
          </w:p>
          <w:p w14:paraId="71EAB2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74D360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EDE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1FFCB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B04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5DE66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4871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093C1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2244D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EB23B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6B648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A83E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454F3E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F6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FBABE8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7D505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5933E6">
            <w:pPr>
              <w:ind w:firstLine="420" w:firstLineChars="200"/>
              <w:jc w:val="center"/>
            </w:pPr>
          </w:p>
          <w:p w14:paraId="723CC3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0FAF49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68F3A1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EDA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CF96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5CE5936"/>
    <w:rsid w:val="389D4DAD"/>
    <w:rsid w:val="391725AE"/>
    <w:rsid w:val="3A960861"/>
    <w:rsid w:val="3F2B6D4F"/>
    <w:rsid w:val="41872D99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B4A6BF5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