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FE6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6E1FC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E5D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2634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783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3A2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0B9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B295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877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2D5A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36D5A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AD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6282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7AB4B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0B87B8">
            <w:pPr>
              <w:ind w:firstLine="420" w:firstLineChars="200"/>
              <w:jc w:val="center"/>
            </w:pPr>
          </w:p>
          <w:p w14:paraId="001790F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DE7D3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2024年8月26日</w:t>
            </w:r>
          </w:p>
        </w:tc>
      </w:tr>
      <w:tr w14:paraId="3747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C18D63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267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EB2D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C04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9812C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11BA5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EF3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4B282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C4A4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1ADB55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8FA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C63ED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57A7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1C2D98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702444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981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48DA5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4CF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3F91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F74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560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DD2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313F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351D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CE9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4070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A4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BE54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FBBF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A07F0C">
            <w:pPr>
              <w:ind w:firstLine="420" w:firstLineChars="200"/>
              <w:jc w:val="center"/>
            </w:pPr>
          </w:p>
          <w:p w14:paraId="350D3D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7B78C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AE6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05877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C66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511CD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45D73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597D9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5D1F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3CC72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0EE7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A99B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B0AD3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B0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32A90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721C9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ECC427">
            <w:pPr>
              <w:ind w:firstLine="420" w:firstLineChars="200"/>
              <w:jc w:val="center"/>
            </w:pPr>
          </w:p>
          <w:p w14:paraId="07AFC56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9966A3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B55D27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0E333537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B71154C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