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CF4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EEB31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1A8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D804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C789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5267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4C21C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97C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C39C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2829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7FD8C7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29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B2D31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CDA9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C1637D">
            <w:pPr>
              <w:ind w:firstLine="420" w:firstLineChars="200"/>
              <w:jc w:val="center"/>
            </w:pPr>
          </w:p>
          <w:p w14:paraId="6863E5E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4B1BBB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2024年8月25日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3ED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6B44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BA3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427A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A56B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F6C5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BDD4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D0C9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051D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C065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40829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1D8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8BF78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89BD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027871">
            <w:pPr>
              <w:ind w:firstLine="420" w:firstLineChars="200"/>
              <w:jc w:val="center"/>
            </w:pPr>
          </w:p>
          <w:p w14:paraId="5B837C6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7A43EB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0AA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8B8AD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4A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44B23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B1DD2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390D6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1E5F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D7F63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BC8B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122E9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A9D0C7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AC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E3DBA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13BCE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246478">
            <w:pPr>
              <w:ind w:firstLine="420" w:firstLineChars="200"/>
              <w:jc w:val="center"/>
            </w:pPr>
          </w:p>
          <w:p w14:paraId="07794F0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354F6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F5502A2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836139"/>
    <w:rsid w:val="2FD5360F"/>
    <w:rsid w:val="3086757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