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954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EC6BD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49D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1EA0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6F6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A1AB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1188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D9B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9A66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893C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9AFA6F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B8E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C73DAB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48E5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F9778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D298EB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86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C4831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BD3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035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15F0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96229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B2E8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87B9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25B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C938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9F0C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6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C945A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63E7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A22A55">
            <w:pPr>
              <w:ind w:firstLine="420" w:firstLineChars="200"/>
              <w:jc w:val="center"/>
            </w:pPr>
          </w:p>
          <w:p w14:paraId="6679FB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1A3BEE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65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FD83C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490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0DB7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527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946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CC0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59C5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8FC9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E68F9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CA9D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09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5743C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BF6E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543E86">
            <w:pPr>
              <w:ind w:firstLine="420" w:firstLineChars="200"/>
              <w:jc w:val="center"/>
            </w:pPr>
          </w:p>
          <w:p w14:paraId="520A8F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F7E9E2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CB1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0A90F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B20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452E6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ED40B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C40B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D7BC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8B57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9B6E3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5776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8B533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B0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B4B6E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8680B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7FDD15">
            <w:pPr>
              <w:ind w:firstLine="420" w:firstLineChars="200"/>
              <w:jc w:val="center"/>
            </w:pPr>
          </w:p>
          <w:p w14:paraId="3113997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9D36D9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A4B4A0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2DCF5F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52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065A0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2A076CA"/>
    <w:rsid w:val="73996D5E"/>
    <w:rsid w:val="73B211EA"/>
    <w:rsid w:val="73EF5B48"/>
    <w:rsid w:val="74BD4ABB"/>
    <w:rsid w:val="74F772A0"/>
    <w:rsid w:val="76C45203"/>
    <w:rsid w:val="77CC0010"/>
    <w:rsid w:val="797629A3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