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CA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A536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37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6081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45F2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05B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DF4F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FA5B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9E9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2C83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315CE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6E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79DE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E9BA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A7A7CF">
            <w:pPr>
              <w:ind w:firstLine="420" w:firstLineChars="200"/>
              <w:jc w:val="center"/>
            </w:pPr>
          </w:p>
          <w:p w14:paraId="01E660F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9FF54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698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A211A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00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1B6E6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05C25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8B43A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97559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72D65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71912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69B52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2CD00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AB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D768C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1A655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214CA9">
            <w:pPr>
              <w:ind w:firstLine="420" w:firstLineChars="200"/>
              <w:jc w:val="center"/>
            </w:pPr>
          </w:p>
          <w:p w14:paraId="47089C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3FFDA7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C4E416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B4A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FD7974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21465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1A60A4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386BD4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