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28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72BC9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25C9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D64C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B953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1FE0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5C8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58F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4116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285D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4FF0E5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D90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B2131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B117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843990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F54540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22A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517EE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CAF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017A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0846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216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8E6F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80DA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8CC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902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1D1EC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80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E75A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D87F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AFC188">
            <w:pPr>
              <w:ind w:firstLine="420" w:firstLineChars="200"/>
              <w:jc w:val="center"/>
            </w:pPr>
          </w:p>
          <w:p w14:paraId="6D10141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82E710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D8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FA8D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C5B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19892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FBF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D68F9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B86A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A707C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4B8E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D67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11B81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CE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776F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7A33E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7D884D">
            <w:pPr>
              <w:ind w:firstLine="420" w:firstLineChars="200"/>
              <w:jc w:val="center"/>
            </w:pPr>
          </w:p>
          <w:p w14:paraId="6222823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13719E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8E5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963D6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9C9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BC9BB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1626A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4C716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C615D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18C76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7E9E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CEE66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1ECBC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55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567" w:type="dxa"/>
          </w:tcPr>
          <w:p w14:paraId="513E92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D3974A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BD1888">
            <w:pPr>
              <w:ind w:firstLine="420" w:firstLineChars="200"/>
              <w:jc w:val="center"/>
            </w:pPr>
          </w:p>
          <w:p w14:paraId="1FD4D8C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8BA68C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16DCF6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5AC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77DF2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F81F20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0EF3523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43060A5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