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56C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9F914A2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D13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664B3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4DE3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B893C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2DEA0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590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01213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567A2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91F44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663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FF4F6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8DBC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BDAF60">
            <w:pPr>
              <w:ind w:firstLine="420" w:firstLineChars="200"/>
              <w:jc w:val="center"/>
            </w:pPr>
          </w:p>
          <w:p w14:paraId="24FC45A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752A84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98D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FECB5B7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3123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9A202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F3A07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DE22D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65DE1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2FA1C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8682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D665E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48AD12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3D0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8C363A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1B2E4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CCDAB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499D24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14C818A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00F3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E60CC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1C2B3D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CF56FD0"/>
    <w:rsid w:val="1E5E386E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8CB556A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615</Words>
  <Characters>629</Characters>
  <Lines>0</Lines>
  <Paragraphs>0</Paragraphs>
  <TotalTime>0</TotalTime>
  <ScaleCrop>false</ScaleCrop>
  <LinksUpToDate>false</LinksUpToDate>
  <CharactersWithSpaces>925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03DD0568F25E4BA4BDD1028465F7CDC6</vt:lpwstr>
  </property>
</Properties>
</file>