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70E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A6D283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47B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10D31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F1B8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A24A1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AF62BA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3114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9558D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2AEEF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0F5A60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930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3DBC1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A5BE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D482C8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DAB4B7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4AA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4309C99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619A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E16E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FE129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01E6A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6FD5D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1724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4445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AAF3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5C82D8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C9D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29359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ED4E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348DFA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0B44734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C0E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069A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9EB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FEC8B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134D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2C25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3217C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9B78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D24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ED55F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AA16F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07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F2CB9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DDE7D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50C4AF">
            <w:pPr>
              <w:ind w:firstLine="420" w:firstLineChars="200"/>
              <w:jc w:val="center"/>
            </w:pPr>
          </w:p>
          <w:p w14:paraId="17F23CE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80DF52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2024年8月20日</w:t>
            </w:r>
          </w:p>
        </w:tc>
      </w:tr>
      <w:tr w14:paraId="1507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8297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D09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7F04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AB39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7633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2843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194B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B64DD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C24ED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D7BA4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61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359208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E002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8C9DB5">
            <w:pPr>
              <w:ind w:firstLine="420" w:firstLineChars="200"/>
              <w:jc w:val="center"/>
            </w:pPr>
          </w:p>
          <w:p w14:paraId="5F67EC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547FC3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19B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C6AF5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5F6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93BB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59D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7C71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7C16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F7BC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DF1E6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AB37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B399E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11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3F467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2743F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19E2B9">
            <w:pPr>
              <w:ind w:firstLine="420" w:firstLineChars="200"/>
              <w:jc w:val="center"/>
            </w:pPr>
          </w:p>
          <w:p w14:paraId="7BF0E3F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523650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9D3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129D4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A2A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B931D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48128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BEA5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79193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D0686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8839E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6A0FC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BB60E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21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46B92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86B2EF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D7C662">
            <w:pPr>
              <w:ind w:firstLine="420" w:firstLineChars="200"/>
              <w:jc w:val="center"/>
            </w:pPr>
          </w:p>
          <w:p w14:paraId="57860C3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031A27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4478EBB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F1EA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85BEDC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9F47369"/>
    <w:rsid w:val="0B0D42D7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1597DA2"/>
    <w:rsid w:val="42C52EDA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