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CF0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6DC2A2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19C8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38189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28AFE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E4EA8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A12D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DA6B8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F2A6B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3E941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096CBF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611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DFF80A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C0A97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BA31A8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81A7F2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1D6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30639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357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D99DA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F4F2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AC1D7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4660F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0A060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00A2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C6938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7F3A7A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D91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3D6396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CD253E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E1297D">
            <w:pPr>
              <w:ind w:firstLine="420" w:firstLineChars="200"/>
              <w:jc w:val="center"/>
            </w:pPr>
          </w:p>
          <w:p w14:paraId="4AC98DB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77036C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p w14:paraId="15C2D8DE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9D2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B89BB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597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7A063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9AA1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9CD5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76957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AF87F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1FAC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053D2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598D35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D1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C38BC3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E02DD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EAFDAF">
            <w:pPr>
              <w:ind w:firstLine="420" w:firstLineChars="200"/>
              <w:jc w:val="center"/>
            </w:pPr>
          </w:p>
          <w:p w14:paraId="7EE077F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57033B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1B9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968F5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469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DA5373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75249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B300D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6F8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ACF16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11EF7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C6DF4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20783B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3B9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3EE418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762C1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95D6594">
            <w:pPr>
              <w:ind w:firstLine="420" w:firstLineChars="200"/>
              <w:jc w:val="center"/>
            </w:pPr>
          </w:p>
          <w:p w14:paraId="4CFFBBE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1639B8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1E4F824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B999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16ED36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3659C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6CA57CF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68C4525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7465FE0"/>
    <w:rsid w:val="57627AC2"/>
    <w:rsid w:val="594F449D"/>
    <w:rsid w:val="5A156371"/>
    <w:rsid w:val="5B165A97"/>
    <w:rsid w:val="5C8E0331"/>
    <w:rsid w:val="5E7A1183"/>
    <w:rsid w:val="5EBD4007"/>
    <w:rsid w:val="5FB56943"/>
    <w:rsid w:val="61B81872"/>
    <w:rsid w:val="62161100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B3179D709DBB465E8A312C722E1D9137</vt:lpwstr>
  </property>
</Properties>
</file>