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63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7B8672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F8E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CD56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4C2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ACC1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A34E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E005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404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7180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0B85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582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6E835B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D13A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88DB4A">
            <w:pPr>
              <w:ind w:firstLine="420" w:firstLineChars="200"/>
              <w:jc w:val="center"/>
            </w:pPr>
          </w:p>
          <w:p w14:paraId="5AD9AC8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AEB43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0F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3EABE2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D9A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D0FF0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C530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B2C4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72C51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3E95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4A4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9A0E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53FA2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511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9A544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49565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5857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E80241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085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6849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BAC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6067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E675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C915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52C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63B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D0DD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5F8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43E99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C7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D2A94B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5549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E763E0">
            <w:pPr>
              <w:ind w:firstLine="420" w:firstLineChars="200"/>
              <w:jc w:val="center"/>
            </w:pPr>
          </w:p>
          <w:p w14:paraId="331F00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943D6D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F4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C2861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DE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A6CF3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71CB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5A0C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B2D3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2478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C475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713B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489A9C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96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32432C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FAEEF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8F16ED">
            <w:pPr>
              <w:ind w:firstLine="420" w:firstLineChars="200"/>
              <w:jc w:val="center"/>
            </w:pPr>
          </w:p>
          <w:p w14:paraId="1391C5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EC4531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A51092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729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54A6D0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4E84950"/>
    <w:rsid w:val="06A74829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D91993"/>
    <w:rsid w:val="143E26F2"/>
    <w:rsid w:val="14772001"/>
    <w:rsid w:val="16713173"/>
    <w:rsid w:val="1789149D"/>
    <w:rsid w:val="18464A1F"/>
    <w:rsid w:val="19A546CA"/>
    <w:rsid w:val="19B305BC"/>
    <w:rsid w:val="1A543484"/>
    <w:rsid w:val="1CB14C0F"/>
    <w:rsid w:val="1F6D2F7E"/>
    <w:rsid w:val="22221469"/>
    <w:rsid w:val="22BD677E"/>
    <w:rsid w:val="232F2B49"/>
    <w:rsid w:val="247F089A"/>
    <w:rsid w:val="24AE6F63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CF11D7F"/>
    <w:rsid w:val="3D4C5290"/>
    <w:rsid w:val="3F0C24CC"/>
    <w:rsid w:val="3F2B6D4F"/>
    <w:rsid w:val="4194717D"/>
    <w:rsid w:val="433C5EE6"/>
    <w:rsid w:val="43B82767"/>
    <w:rsid w:val="47D76015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4A5A81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