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E6A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ED5800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057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88170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9F423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69154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C846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CAF61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3551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6AAD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970BF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7A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8D6A84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A203D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360BE5">
            <w:pPr>
              <w:ind w:firstLine="420" w:firstLineChars="200"/>
              <w:jc w:val="center"/>
            </w:pPr>
          </w:p>
          <w:p w14:paraId="5F8A2A3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41C8F4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77BE796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1F1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E9C07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E21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34C57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DD61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672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188A0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F137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9435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215B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43FB7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73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8CAFEB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024D2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7720A7">
            <w:pPr>
              <w:ind w:firstLine="420" w:firstLineChars="200"/>
              <w:jc w:val="center"/>
            </w:pPr>
          </w:p>
          <w:p w14:paraId="5B5B0D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4A86CB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7ED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1C9AB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1D2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40B12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CC5B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F0193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2D20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AAAD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AACD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3503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6AF2E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EE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F36F6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AD893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DB1214">
            <w:pPr>
              <w:ind w:firstLine="420" w:firstLineChars="200"/>
              <w:jc w:val="center"/>
            </w:pPr>
          </w:p>
          <w:p w14:paraId="584220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E29221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37C323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5ED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01A9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604C1D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18415FA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1C543F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793</Words>
  <Characters>811</Characters>
  <Lines>0</Lines>
  <Paragraphs>0</Paragraphs>
  <TotalTime>0</TotalTime>
  <ScaleCrop>false</ScaleCrop>
  <LinksUpToDate>false</LinksUpToDate>
  <CharactersWithSpaces>1149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EAB0416E71044341B3872BFAA6067EB3</vt:lpwstr>
  </property>
</Properties>
</file>