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998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D1984FF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EE0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10EE47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7BEBD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B1C78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A075E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4F70F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F05B5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A6DC8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0C7EAF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D8A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8F1CE6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3AF7CD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AF45AFB">
            <w:pPr>
              <w:ind w:firstLine="420" w:firstLineChars="200"/>
              <w:jc w:val="center"/>
            </w:pPr>
          </w:p>
          <w:p w14:paraId="6DCB0B4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E18908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6F956F5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2DD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2016C12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754B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D7030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4B626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0B95B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254BF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DC8F8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6C45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FE491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AE1E03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250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68DA2C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F142B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840241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4EE3F1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BFE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55F1C9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0C6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8A51E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094D7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0AB7E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7DDB7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F3DCB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534DF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F75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AF43C1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951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CBD991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74975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616502">
            <w:pPr>
              <w:ind w:firstLine="420" w:firstLineChars="200"/>
              <w:jc w:val="center"/>
            </w:pPr>
          </w:p>
          <w:p w14:paraId="019CC36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35E373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0D3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87B9A0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08E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33CBA2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3DBD5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59620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27CCA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0CF38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2802C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FE29D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6E0F44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6FC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B8F4C7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F787CA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73AC7D">
            <w:pPr>
              <w:ind w:firstLine="420" w:firstLineChars="200"/>
              <w:jc w:val="center"/>
            </w:pPr>
          </w:p>
          <w:p w14:paraId="77C0025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333F05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263A1C3F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2A3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2D3CC4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6E7906"/>
    <w:rsid w:val="1D956498"/>
    <w:rsid w:val="1DF4021A"/>
    <w:rsid w:val="1F5327D6"/>
    <w:rsid w:val="1F6D2F7E"/>
    <w:rsid w:val="20F565A0"/>
    <w:rsid w:val="21D35CC1"/>
    <w:rsid w:val="22BD677E"/>
    <w:rsid w:val="232F2B49"/>
    <w:rsid w:val="247F089A"/>
    <w:rsid w:val="27296922"/>
    <w:rsid w:val="280E6D36"/>
    <w:rsid w:val="282C022F"/>
    <w:rsid w:val="29343C64"/>
    <w:rsid w:val="296D2BE6"/>
    <w:rsid w:val="2C3E41C0"/>
    <w:rsid w:val="2C647A26"/>
    <w:rsid w:val="2C882F20"/>
    <w:rsid w:val="2D1F2DD7"/>
    <w:rsid w:val="2DD515DD"/>
    <w:rsid w:val="2FED3838"/>
    <w:rsid w:val="30F9059D"/>
    <w:rsid w:val="31544BBD"/>
    <w:rsid w:val="32742422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5E22734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0D652590E0C54A239D55D6BE8E54DBE0</vt:lpwstr>
  </property>
</Properties>
</file>