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3E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202C64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C2D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4951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624E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27745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3755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44D5E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59927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C21A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8D21B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83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6F0A8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4CDC3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5F800D">
            <w:pPr>
              <w:ind w:firstLine="420" w:firstLineChars="200"/>
              <w:jc w:val="center"/>
            </w:pPr>
          </w:p>
          <w:p w14:paraId="282B076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D4B4E3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2024年8月12日</w:t>
            </w:r>
          </w:p>
        </w:tc>
      </w:tr>
      <w:tr w14:paraId="0EDE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1D7F96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4107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F06C0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7C2B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66908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D7001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2174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42AA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45D55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DFF97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9D5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D620E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1610B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FEA745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0B617AB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6B8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71252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3F8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A1CD6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4124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125F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B2CD5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B35F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E5314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E8DBD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9A1AF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5D4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53F854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079DE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056619">
            <w:pPr>
              <w:ind w:firstLine="420" w:firstLineChars="200"/>
              <w:jc w:val="center"/>
            </w:pPr>
          </w:p>
          <w:p w14:paraId="5FEE68D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E55494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EC5EE00"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3C4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23D5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87A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FFF06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906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6F78E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D11D6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0A4B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9A5B3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C1340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EC7EC5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E6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8A175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3BCA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713E78">
            <w:pPr>
              <w:ind w:firstLine="420" w:firstLineChars="200"/>
              <w:jc w:val="center"/>
            </w:pPr>
          </w:p>
          <w:p w14:paraId="3DEB679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9FDD1A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DF0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9A9A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F1A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C81AA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76F5A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D602F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3DE8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D40F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8C01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8C8B8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91C31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40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B77939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692CE3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8573AA">
            <w:pPr>
              <w:ind w:firstLine="420" w:firstLineChars="200"/>
              <w:jc w:val="center"/>
            </w:pPr>
          </w:p>
          <w:p w14:paraId="6F21C3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348AE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DD9BAD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EEFD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8F86A8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D110622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C04943"/>
    <w:rsid w:val="4BE63C69"/>
    <w:rsid w:val="4BFB7397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C92D81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1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0DD603DE58B94B9987738B8B71BACC6B</vt:lpwstr>
  </property>
</Properties>
</file>