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19F4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0A0ED7A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F4B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BBC0AA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F4491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839E8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C7942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4A4A8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F22CB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C923E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720010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B64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0CE2F9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6DFAA7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B303EEB">
            <w:pPr>
              <w:ind w:firstLine="420" w:firstLineChars="200"/>
              <w:jc w:val="center"/>
            </w:pPr>
          </w:p>
          <w:p w14:paraId="07B5590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2DFE3D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61F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B233DD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3AC2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8EC00B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21377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AD47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BFF3B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210B1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6F432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7E4F1B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857142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71F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13FC01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F7CCE5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CACAF2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5323F1A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7EC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71094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0DF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8136E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76D87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600BD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EF713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9DF2E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65BC8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E5F20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0AE44C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649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BD74BF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164F78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50FD016">
            <w:pPr>
              <w:ind w:firstLine="420" w:firstLineChars="200"/>
              <w:jc w:val="center"/>
            </w:pPr>
          </w:p>
          <w:p w14:paraId="541174A3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4C555B1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2024年8月11日</w:t>
            </w:r>
          </w:p>
        </w:tc>
      </w:tr>
      <w:tr w14:paraId="0B9B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9B2EBA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2A2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E198B8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AEF52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4F10D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94AF4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43C20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1549B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2E76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1B7866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C46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61FC34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05E374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31F2EA9">
            <w:pPr>
              <w:ind w:firstLine="420" w:firstLineChars="200"/>
              <w:jc w:val="center"/>
            </w:pPr>
          </w:p>
          <w:p w14:paraId="58C137C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57F538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F475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AA185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D21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C999D4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EE11B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62B94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D177A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7389A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8439B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00E5B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6C07A6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178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12673F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266885D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56BD2AD">
            <w:pPr>
              <w:ind w:firstLine="420" w:firstLineChars="200"/>
              <w:jc w:val="center"/>
            </w:pPr>
          </w:p>
          <w:p w14:paraId="35A3B00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0A4986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8A9DD3B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AEDB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C569CE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2221A"/>
    <w:rsid w:val="0E484178"/>
    <w:rsid w:val="0EA242FD"/>
    <w:rsid w:val="0F747BD5"/>
    <w:rsid w:val="100B21F3"/>
    <w:rsid w:val="106A0EC1"/>
    <w:rsid w:val="10C9085C"/>
    <w:rsid w:val="10EA2396"/>
    <w:rsid w:val="12B351DB"/>
    <w:rsid w:val="13971C31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DA17B63"/>
    <w:rsid w:val="309D4424"/>
    <w:rsid w:val="30A77050"/>
    <w:rsid w:val="31544BBD"/>
    <w:rsid w:val="32261979"/>
    <w:rsid w:val="3310599F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7A147C"/>
    <w:rsid w:val="42A33512"/>
    <w:rsid w:val="433C5EE6"/>
    <w:rsid w:val="43B82767"/>
    <w:rsid w:val="440906F3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2753FA"/>
    <w:rsid w:val="694C6B38"/>
    <w:rsid w:val="69E7034E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1224</Characters>
  <Lines>0</Lines>
  <Paragraphs>0</Paragraphs>
  <TotalTime>0</TotalTime>
  <ScaleCrop>false</ScaleCrop>
  <LinksUpToDate>false</LinksUpToDate>
  <CharactersWithSpaces>1750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182568F638754174BEBC73BEA44EDD15</vt:lpwstr>
  </property>
</Properties>
</file>