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1D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6DD97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A6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EFEE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18A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DEE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8E6C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D1D7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DAA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4FA0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44E7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A3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DB7C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6900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FEFA3C">
            <w:pPr>
              <w:ind w:firstLine="420" w:firstLineChars="200"/>
              <w:jc w:val="center"/>
            </w:pPr>
          </w:p>
          <w:p w14:paraId="0EF16F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085F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F8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F6F167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4403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42F2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B2A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5CD12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CDC57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07C60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C780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7C7A6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E72058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1D5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9E5C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12421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BAE12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57129A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7E6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10F3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7A2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E744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9EDB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DCD20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A6CE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EEF9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254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91B6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D2E8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7B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3748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B8ED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6BA546">
            <w:pPr>
              <w:ind w:firstLine="420" w:firstLineChars="200"/>
              <w:jc w:val="center"/>
            </w:pPr>
          </w:p>
          <w:p w14:paraId="40CD70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E38431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7AE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61ED1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593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6C7EF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3F27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1FB9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862B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1B00F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E51E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B635B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98A2BD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86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6C91D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D8A53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2AA496">
            <w:pPr>
              <w:ind w:firstLine="420" w:firstLineChars="200"/>
              <w:jc w:val="center"/>
            </w:pPr>
          </w:p>
          <w:p w14:paraId="64BB94D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304739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B6BF8C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DD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6894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0EC4573E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6525A54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4F4460C4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E677F4B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