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19F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800FEB3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27C5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0FA87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825E2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75468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79FE1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83853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6B8E6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2932D1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A688F7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335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32D781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2F9516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8EFE38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444790C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8E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F05124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FC8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874EFA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4A685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A9336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3236D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D8C15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89C97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969BA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2C35E4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50A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524F61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222B6B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B666F44">
            <w:pPr>
              <w:ind w:firstLine="420" w:firstLineChars="200"/>
              <w:jc w:val="center"/>
            </w:pPr>
          </w:p>
          <w:p w14:paraId="5E84E02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FC761C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C47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663261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3B2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0AB44F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857C3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0DF6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3D87F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A27A7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2D976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1F49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5BF24E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B26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F928B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DEE424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E8A38C7">
            <w:pPr>
              <w:ind w:firstLine="420" w:firstLineChars="200"/>
              <w:jc w:val="center"/>
            </w:pPr>
          </w:p>
          <w:p w14:paraId="672542F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5B62DC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AF3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38113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F9C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254F01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A9A6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DF4A0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75987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7669A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5229B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03530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275BB1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BC9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FE3C5E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4A3AE8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E77BAC8">
            <w:pPr>
              <w:ind w:firstLine="420" w:firstLineChars="200"/>
              <w:jc w:val="center"/>
            </w:pPr>
          </w:p>
          <w:p w14:paraId="1BDABE1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B1B60A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110C85B">
      <w:pPr>
        <w:rPr>
          <w:lang w:val="en-US" w:eastAsia="zh-CN"/>
        </w:rPr>
      </w:pPr>
    </w:p>
    <w:p w14:paraId="7A6DD75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B232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21B45F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A504CAB"/>
    <w:rsid w:val="0CDE5C52"/>
    <w:rsid w:val="0D692839"/>
    <w:rsid w:val="0D886271"/>
    <w:rsid w:val="0E110EC0"/>
    <w:rsid w:val="0F11369E"/>
    <w:rsid w:val="100B21F3"/>
    <w:rsid w:val="10EA2396"/>
    <w:rsid w:val="11E20E0C"/>
    <w:rsid w:val="134C29E0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1FBE1738"/>
    <w:rsid w:val="22BD677E"/>
    <w:rsid w:val="22FA041C"/>
    <w:rsid w:val="232F2B49"/>
    <w:rsid w:val="247F089A"/>
    <w:rsid w:val="24B93C4E"/>
    <w:rsid w:val="24F0382E"/>
    <w:rsid w:val="27296922"/>
    <w:rsid w:val="282C022F"/>
    <w:rsid w:val="2B0F45C8"/>
    <w:rsid w:val="2D5B5464"/>
    <w:rsid w:val="2E051CB2"/>
    <w:rsid w:val="2F917CA1"/>
    <w:rsid w:val="2FA83954"/>
    <w:rsid w:val="31544BBD"/>
    <w:rsid w:val="316A07AA"/>
    <w:rsid w:val="31D71264"/>
    <w:rsid w:val="33CE2B8A"/>
    <w:rsid w:val="34321327"/>
    <w:rsid w:val="35AB7B1B"/>
    <w:rsid w:val="35D05B96"/>
    <w:rsid w:val="3645049D"/>
    <w:rsid w:val="382437AB"/>
    <w:rsid w:val="389D4DAD"/>
    <w:rsid w:val="391725AE"/>
    <w:rsid w:val="393F011F"/>
    <w:rsid w:val="3A960861"/>
    <w:rsid w:val="3B5F3D14"/>
    <w:rsid w:val="3B660234"/>
    <w:rsid w:val="3B784ADE"/>
    <w:rsid w:val="3CBA6911"/>
    <w:rsid w:val="3E691DE9"/>
    <w:rsid w:val="3F2B6D4F"/>
    <w:rsid w:val="4084115C"/>
    <w:rsid w:val="408D7CCA"/>
    <w:rsid w:val="41083B3B"/>
    <w:rsid w:val="426E5C20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C785A89"/>
    <w:rsid w:val="5E7A1183"/>
    <w:rsid w:val="5EBD4007"/>
    <w:rsid w:val="5FB56943"/>
    <w:rsid w:val="60602BF4"/>
    <w:rsid w:val="61B81872"/>
    <w:rsid w:val="62E418BB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C53042"/>
    <w:rsid w:val="73EF5B48"/>
    <w:rsid w:val="74BD4ABB"/>
    <w:rsid w:val="74F772A0"/>
    <w:rsid w:val="76C45203"/>
    <w:rsid w:val="77381D7D"/>
    <w:rsid w:val="775906E6"/>
    <w:rsid w:val="77CC0010"/>
    <w:rsid w:val="7A793954"/>
    <w:rsid w:val="7B4F6C6F"/>
    <w:rsid w:val="7B827A6B"/>
    <w:rsid w:val="7BFF730D"/>
    <w:rsid w:val="7C6B7956"/>
    <w:rsid w:val="7C70723E"/>
    <w:rsid w:val="7D5E7C44"/>
    <w:rsid w:val="7DFC3B0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1006</Words>
  <Characters>1027</Characters>
  <Lines>0</Lines>
  <Paragraphs>0</Paragraphs>
  <TotalTime>138</TotalTime>
  <ScaleCrop>false</ScaleCrop>
  <LinksUpToDate>false</LinksUpToDate>
  <CharactersWithSpaces>1473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