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B3F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2A2C55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E77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E9976A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0253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9562D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AF91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BAD1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42848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589D8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EBFD8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9C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DAD6FA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1D13E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E5092B">
            <w:pPr>
              <w:ind w:firstLine="420" w:firstLineChars="200"/>
              <w:jc w:val="center"/>
            </w:pPr>
          </w:p>
          <w:p w14:paraId="309978E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1BEB12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2024年8月8日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C62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55A44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4C4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16140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CCF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9E0D7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258C1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C6E68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5D13A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BCC17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FA7D0E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31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6E5E4A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CCC92E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B30E58D">
            <w:pPr>
              <w:ind w:firstLine="420" w:firstLineChars="200"/>
              <w:jc w:val="center"/>
            </w:pPr>
          </w:p>
          <w:p w14:paraId="485EC9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84A9CB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E86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92C15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075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1E275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435F6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EC5DB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BDC2D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9BD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C1ED7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BD511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E9F649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A5B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25DA78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59A96D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58D0B9">
            <w:pPr>
              <w:ind w:firstLine="420" w:firstLineChars="200"/>
              <w:jc w:val="center"/>
            </w:pPr>
          </w:p>
          <w:p w14:paraId="398A8AE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1DEBF6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608D04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D1CE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51D09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396DBF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922087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4D0EF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98D2991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1221</Characters>
  <Lines>0</Lines>
  <Paragraphs>0</Paragraphs>
  <TotalTime>0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