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F99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E8DE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8F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0A94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095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C923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BF6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0F9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3292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AD7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D3E31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F5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7F3A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ECFE2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96CEDA">
            <w:pPr>
              <w:ind w:firstLine="420" w:firstLineChars="200"/>
              <w:jc w:val="center"/>
            </w:pPr>
          </w:p>
          <w:p w14:paraId="617BE78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43B35E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63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78676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F4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B322A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A64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1FD1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2AD4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2FBE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12AE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506C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D1E72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EE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963C4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0EBAE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C2E057">
            <w:pPr>
              <w:ind w:firstLine="420" w:firstLineChars="200"/>
              <w:jc w:val="center"/>
            </w:pPr>
          </w:p>
          <w:p w14:paraId="60E7D61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45D88C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84CDF7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40E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D34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AF3D8F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2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