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6B3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968B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CAB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19C7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3C1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07B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192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403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3D1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6A8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BC25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FD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7E09C5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7623B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789E4A">
            <w:pPr>
              <w:ind w:firstLine="420" w:firstLineChars="200"/>
              <w:jc w:val="center"/>
            </w:pPr>
          </w:p>
          <w:p w14:paraId="26B8C5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BFBE5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960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228A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6EA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4B6AE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B21F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E83EB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E7383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F1FE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309793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60D562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117845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9F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D732E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4A44AC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F783F8A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18BD38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8月2日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77EF1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B44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D0F17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7844B9F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1004</Words>
  <Characters>1025</Characters>
  <Lines>0</Lines>
  <Paragraphs>0</Paragraphs>
  <TotalTime>0</TotalTime>
  <ScaleCrop>false</ScaleCrop>
  <LinksUpToDate>false</LinksUpToDate>
  <CharactersWithSpaces>1495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