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314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AF401F3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AB0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89922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468AF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2C85D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C969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062E4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E7059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AF3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B560FB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69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F9D52C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C76BA4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8AC7A9D">
            <w:pPr>
              <w:ind w:firstLine="420" w:firstLineChars="200"/>
              <w:jc w:val="center"/>
            </w:pPr>
          </w:p>
          <w:p w14:paraId="6C021962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16903D4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2024年7月31日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56A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BBF2C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EB9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B9F64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C7791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E2BC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78590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1854C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59FAA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2321A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A6D8E9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85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1D6FB7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644E2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E8FC84B">
            <w:pPr>
              <w:ind w:firstLine="420" w:firstLineChars="200"/>
              <w:jc w:val="center"/>
            </w:pPr>
          </w:p>
          <w:p w14:paraId="2C87E06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33E2BD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5EC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FCA149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1A1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4314D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A6D5C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FA0BF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E06C2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B79CC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BF35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72107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FF9189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8A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65436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7778E8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0AF2EF">
            <w:pPr>
              <w:ind w:firstLine="420" w:firstLineChars="200"/>
              <w:jc w:val="center"/>
            </w:pPr>
          </w:p>
          <w:p w14:paraId="69FFA76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7B6BD5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CD5B36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52730E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D6F3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15E27D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5F70F51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B982415"/>
    <w:rsid w:val="6D5804A5"/>
    <w:rsid w:val="6FB8667C"/>
    <w:rsid w:val="705C7F34"/>
    <w:rsid w:val="718F27C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1224</Characters>
  <Lines>0</Lines>
  <Paragraphs>0</Paragraphs>
  <TotalTime>6</TotalTime>
  <ScaleCrop>false</ScaleCrop>
  <LinksUpToDate>false</LinksUpToDate>
  <CharactersWithSpaces>1751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2024-10-18T02:46:01Z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