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109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3730B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23D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6722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C936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A0E89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DE5B1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58D0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19C1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584D8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14CBC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15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611615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C5227C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A95D97">
            <w:pPr>
              <w:ind w:firstLine="420" w:firstLineChars="200"/>
              <w:jc w:val="center"/>
            </w:pPr>
          </w:p>
          <w:p w14:paraId="7F5DC41F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34B49A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2024年7月28日</w:t>
            </w:r>
          </w:p>
        </w:tc>
      </w:tr>
      <w:tr w14:paraId="19D4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0D73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D82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8A39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87348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CA83B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BE749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58AEF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46B96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CEF6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855C1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85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5FE6C0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0834C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606761">
            <w:pPr>
              <w:ind w:firstLine="420" w:firstLineChars="200"/>
              <w:jc w:val="center"/>
            </w:pPr>
          </w:p>
          <w:p w14:paraId="6025FA9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63642C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331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DF99A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458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3744F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AAF93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236B2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EAF1B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0C9F1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E7608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9C896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648DF7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D7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917CA4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4380A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F4201EF">
            <w:pPr>
              <w:ind w:firstLine="420" w:firstLineChars="200"/>
              <w:jc w:val="center"/>
            </w:pPr>
          </w:p>
          <w:p w14:paraId="3939D7F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87EFA0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5FC12AF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CFDB103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CBA6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746FAA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7C35344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4F74F3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E3443CC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1224</Characters>
  <Lines>0</Lines>
  <Paragraphs>0</Paragraphs>
  <TotalTime>0</TotalTime>
  <ScaleCrop>false</ScaleCrop>
  <LinksUpToDate>false</LinksUpToDate>
  <CharactersWithSpaces>1751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685A0418478649EA86404B98014510FE</vt:lpwstr>
  </property>
</Properties>
</file>