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3B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37F79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06B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AE7F9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52D95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86E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5EB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29FA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8BC7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D255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C5C0C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1C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807E32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4A37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C0902A">
            <w:pPr>
              <w:ind w:firstLine="420" w:firstLineChars="200"/>
              <w:jc w:val="center"/>
            </w:pPr>
          </w:p>
          <w:p w14:paraId="7E179C1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45832E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887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0FF81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CA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6AE11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A179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ECE5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D35B0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7AF4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87FA5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378C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750DE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07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A9315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670ABC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2E328E">
            <w:pPr>
              <w:ind w:firstLine="420" w:firstLineChars="200"/>
              <w:jc w:val="center"/>
            </w:pPr>
          </w:p>
          <w:p w14:paraId="772C349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EF27A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32A08E5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EDA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CF96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0402D7"/>
    <w:rsid w:val="2452597D"/>
    <w:rsid w:val="247F089A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5CE5936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D763E8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