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F39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A80FC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720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C96B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AC1C6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23196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5E552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C7FBD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8102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007B6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74863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F1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1D6F91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4324D7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26DC873">
            <w:pPr>
              <w:ind w:firstLine="420" w:firstLineChars="200"/>
              <w:jc w:val="center"/>
            </w:pPr>
          </w:p>
          <w:p w14:paraId="0DE71A4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C55791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025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A4C9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967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604DA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67A02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AEBF5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0C21F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E65CD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0FB50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A3137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44EBAA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8C1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48BE31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F89DF9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49AB103">
            <w:pPr>
              <w:ind w:firstLine="420" w:firstLineChars="200"/>
              <w:jc w:val="center"/>
            </w:pPr>
          </w:p>
          <w:p w14:paraId="1C25DDE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B9A13E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2BB3A25"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7B4A6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8FD7974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2E75D42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64E1C0F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4F8B6F3B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E45688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293AE7"/>
    <w:rsid w:val="74BD4ABB"/>
    <w:rsid w:val="74F772A0"/>
    <w:rsid w:val="76C45203"/>
    <w:rsid w:val="77CC0010"/>
    <w:rsid w:val="7801571E"/>
    <w:rsid w:val="794B1F48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1B2B78DC823B4DCABB5328D4BB0D0C56</vt:lpwstr>
  </property>
</Properties>
</file>