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27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925C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C91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5E59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96B29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C34EC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48F3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13AD3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00543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CD016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A567F4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AB0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6187B3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4604C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9530D6">
            <w:pPr>
              <w:ind w:firstLine="420" w:firstLineChars="200"/>
              <w:jc w:val="center"/>
            </w:pPr>
          </w:p>
          <w:p w14:paraId="4DF901F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20D61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816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8D9684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D7A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590FC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6C3AB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F75A7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F3086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776DB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CC0EE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E1DC4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4CCE82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04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46281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CCFC70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8BDFB8">
            <w:pPr>
              <w:ind w:firstLine="420" w:firstLineChars="200"/>
              <w:jc w:val="center"/>
            </w:pPr>
          </w:p>
          <w:p w14:paraId="0984559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D64341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EC43FE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B5AC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577DF2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6A7BDD"/>
    <w:rsid w:val="0D886271"/>
    <w:rsid w:val="0D9A75CD"/>
    <w:rsid w:val="0E110EC0"/>
    <w:rsid w:val="0E1860F5"/>
    <w:rsid w:val="100B21F3"/>
    <w:rsid w:val="10EA2396"/>
    <w:rsid w:val="12495227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2C6A51"/>
    <w:rsid w:val="6FB8667C"/>
    <w:rsid w:val="705C7F34"/>
    <w:rsid w:val="733B7C16"/>
    <w:rsid w:val="73996D5E"/>
    <w:rsid w:val="73C33601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95988128968747ECAA105EA31E16954D</vt:lpwstr>
  </property>
</Properties>
</file>