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36CE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3DD9C5D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29710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BB2BB4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14B3D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C3DB7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7E54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处，一级动火作业0处，二级动火作业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F338C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C31A1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D95FC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099BA05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607BD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142EE9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0535DB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317EE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5F05BA4E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AFF3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2301D3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5941A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8E4BE5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47602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C1C75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2745F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A98C6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4A02C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5FD43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9EB98E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3A40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15F5EE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36B757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5F756A6">
            <w:pPr>
              <w:ind w:firstLine="420" w:firstLineChars="200"/>
              <w:jc w:val="center"/>
            </w:pPr>
          </w:p>
          <w:p w14:paraId="3019E649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6A02436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2024年7月8日</w:t>
            </w:r>
          </w:p>
        </w:tc>
      </w:tr>
      <w:tr w14:paraId="3AF1D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A54039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FC36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60B56F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5E556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68BEA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7B24BE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86C1D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0ACED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93506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7E7A80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44896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B32BE6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4166D6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C0B17E5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C61FF5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3D75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205027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F15A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DB5E80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737C6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CAFB8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3570C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7631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7FC26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076FF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B406D2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B3FA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CEB35C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3B3AB3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B0B6DBB">
            <w:pPr>
              <w:ind w:firstLine="420" w:firstLineChars="200"/>
              <w:jc w:val="center"/>
            </w:pPr>
          </w:p>
          <w:p w14:paraId="7E8443B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FDE15F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F9B9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ACAD3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47AF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0BE56F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F2F06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A03C9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2A728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10985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00A43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456E2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D093D8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BA65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F4A38D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34706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9B038E1">
            <w:pPr>
              <w:ind w:firstLine="420" w:firstLineChars="200"/>
              <w:jc w:val="center"/>
            </w:pPr>
          </w:p>
          <w:p w14:paraId="1542DC6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1E3E19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D6DC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2B2D99C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F89E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602FD02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8E575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19C4EF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0B0E1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1D311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DF0E3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5AE1C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A0EC87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EE44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0D90D79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02C6628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DD7EFA7">
            <w:pPr>
              <w:ind w:firstLine="420" w:firstLineChars="200"/>
              <w:jc w:val="center"/>
            </w:pPr>
          </w:p>
          <w:p w14:paraId="264F490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EA51692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9D2B835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29692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9C434A8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B0B6724"/>
    <w:rsid w:val="0CDE5C52"/>
    <w:rsid w:val="0D692839"/>
    <w:rsid w:val="0D886271"/>
    <w:rsid w:val="0E110EC0"/>
    <w:rsid w:val="0F11369E"/>
    <w:rsid w:val="100B21F3"/>
    <w:rsid w:val="10EA2396"/>
    <w:rsid w:val="14772001"/>
    <w:rsid w:val="16713173"/>
    <w:rsid w:val="1789149D"/>
    <w:rsid w:val="19A546CA"/>
    <w:rsid w:val="19B305BC"/>
    <w:rsid w:val="1EC44EA7"/>
    <w:rsid w:val="1F6D2F7E"/>
    <w:rsid w:val="22BD677E"/>
    <w:rsid w:val="22CE7FD2"/>
    <w:rsid w:val="232F2B49"/>
    <w:rsid w:val="247F089A"/>
    <w:rsid w:val="27296922"/>
    <w:rsid w:val="282C022F"/>
    <w:rsid w:val="2B930F1E"/>
    <w:rsid w:val="2D5B5464"/>
    <w:rsid w:val="2E051CB2"/>
    <w:rsid w:val="31544BBD"/>
    <w:rsid w:val="31D71264"/>
    <w:rsid w:val="333F3B8C"/>
    <w:rsid w:val="35AB7B1B"/>
    <w:rsid w:val="382437AB"/>
    <w:rsid w:val="389D4DAD"/>
    <w:rsid w:val="391725AE"/>
    <w:rsid w:val="393F011F"/>
    <w:rsid w:val="3A960861"/>
    <w:rsid w:val="3BFB1728"/>
    <w:rsid w:val="3F2B6D4F"/>
    <w:rsid w:val="408D7CCA"/>
    <w:rsid w:val="433C5EE6"/>
    <w:rsid w:val="43B82767"/>
    <w:rsid w:val="48750BBA"/>
    <w:rsid w:val="4A5D3613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922087"/>
    <w:rsid w:val="55A35F36"/>
    <w:rsid w:val="5783519B"/>
    <w:rsid w:val="57BA1DE1"/>
    <w:rsid w:val="594F449D"/>
    <w:rsid w:val="5A156371"/>
    <w:rsid w:val="5A203D5A"/>
    <w:rsid w:val="5B165A97"/>
    <w:rsid w:val="5C3D4356"/>
    <w:rsid w:val="5E7A1183"/>
    <w:rsid w:val="5EBD4007"/>
    <w:rsid w:val="5FB56943"/>
    <w:rsid w:val="60FE361B"/>
    <w:rsid w:val="61B81872"/>
    <w:rsid w:val="6321636C"/>
    <w:rsid w:val="64E62E6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98D2991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1197</Words>
  <Characters>1221</Characters>
  <Lines>0</Lines>
  <Paragraphs>0</Paragraphs>
  <TotalTime>0</TotalTime>
  <ScaleCrop>false</ScaleCrop>
  <LinksUpToDate>false</LinksUpToDate>
  <CharactersWithSpaces>1747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2024-10-18T02:45:55Z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