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3E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7CB13B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8C40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97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E435B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  <w:bookmarkStart w:id="0" w:name="_GoBack"/>
            <w:bookmarkEnd w:id="0"/>
          </w:p>
          <w:p w14:paraId="39B6CB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641102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37637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B0D8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2E0B1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45E46F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E848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CC4DC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D4160D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A1B06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0F42449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26E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D14B5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F2D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D2D24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0FA4D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0C658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F7F69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085B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3FF55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86C3C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9E4AA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D1B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330FEE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ACE9F6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526069">
            <w:pPr>
              <w:ind w:firstLine="420" w:firstLineChars="200"/>
              <w:jc w:val="center"/>
            </w:pPr>
          </w:p>
          <w:p w14:paraId="77A615F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855D0F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348C5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B0E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8D2813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772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FCDB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E060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2925D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474366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84AB5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74AF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A2FC5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17D431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52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B4A977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8F0CB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12A75E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995B4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F13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F938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C5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3556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7EAE0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CA1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8CF7B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2996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CF29D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FA2E7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5CF8A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65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671FD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A27F4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7E26A4">
            <w:pPr>
              <w:ind w:firstLine="420" w:firstLineChars="200"/>
              <w:jc w:val="center"/>
            </w:pPr>
          </w:p>
          <w:p w14:paraId="7DB7BB3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C34896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DED7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631CC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3EA5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7413B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0FEF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EC9E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79F3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84E8E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D0C4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59B58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4314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EF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E3109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5111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5CFCC7">
            <w:pPr>
              <w:ind w:firstLine="420" w:firstLineChars="200"/>
              <w:jc w:val="center"/>
            </w:pPr>
          </w:p>
          <w:p w14:paraId="72F33D7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1852A1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3B626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68A4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777A87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BF843D8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AB7CDE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