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EAB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B404ACD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22A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CBF89B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8C05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85903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CCC704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725CE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12984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F5B5C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14F28B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0A1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8BA835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ACFD72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34B2AA0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崔卫明</w:t>
            </w:r>
          </w:p>
          <w:p w14:paraId="16058F7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69F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B84E715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118F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DC566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489C9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2BD0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 w14:paraId="57080E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0AD47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0790A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203A3C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FD3F8B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362B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CBEF19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0148B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09B816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CD562F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16E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E0A11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CFD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4CB098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B0A73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F1794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87B70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0B2E2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8AFC6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035A7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6A172E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089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66E78F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50A947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903876E">
            <w:pPr>
              <w:ind w:firstLine="420" w:firstLineChars="200"/>
              <w:jc w:val="center"/>
            </w:pPr>
          </w:p>
          <w:p w14:paraId="6EBD19F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5B4F57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EB8820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885F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9FCFC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218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10A71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F7323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072AC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DEE17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2B349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02430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67A19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14698B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F525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C1E4AD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545604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38EE1A3">
            <w:pPr>
              <w:ind w:firstLine="420" w:firstLineChars="200"/>
              <w:jc w:val="center"/>
            </w:pPr>
          </w:p>
          <w:p w14:paraId="5881057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1D9D26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A26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1B245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C91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D31980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0BF4F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B7E07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3AE67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DC4A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B7C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779D7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215B76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CA4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5C0023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99F789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1D1F3B5">
            <w:pPr>
              <w:ind w:firstLine="420" w:firstLineChars="200"/>
              <w:jc w:val="center"/>
            </w:pPr>
          </w:p>
          <w:p w14:paraId="085C411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4B1444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4C1529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8796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D80728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AD90A24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0A739BB"/>
    <w:rsid w:val="51C96CA0"/>
    <w:rsid w:val="51E23291"/>
    <w:rsid w:val="51F33BA8"/>
    <w:rsid w:val="522E6EA0"/>
    <w:rsid w:val="5366503C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D712571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2629E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1006</Words>
  <Characters>1027</Characters>
  <Lines>0</Lines>
  <Paragraphs>0</Paragraphs>
  <TotalTime>0</TotalTime>
  <ScaleCrop>false</ScaleCrop>
  <LinksUpToDate>false</LinksUpToDate>
  <CharactersWithSpaces>1473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