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FF3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A31BC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227F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19F1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F127E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5CFB5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24EFBD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2362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A237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1700A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80627E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9DC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F921D0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F4F2E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2FB5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35FF03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61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BA9B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DF2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11F96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3241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97959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39C4F2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50D3C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1703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0ECCE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BDD1D0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A13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8D328A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C300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F9B36E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22A7D6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110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AB202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DA9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89864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BA91F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1BD4F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878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DB595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B9F5A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47A5D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74C9E7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2C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E6C1D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3B4B5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CBE9B4">
            <w:pPr>
              <w:ind w:firstLine="420" w:firstLineChars="200"/>
              <w:jc w:val="center"/>
            </w:pPr>
          </w:p>
          <w:p w14:paraId="749D047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FB23E0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AC4CB0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1DA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E14D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E54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572B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E77C1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603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69D7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398D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C3B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3D76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8162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E1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68425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65C4F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4874D8B">
            <w:pPr>
              <w:ind w:firstLine="420" w:firstLineChars="200"/>
              <w:jc w:val="center"/>
            </w:pPr>
          </w:p>
          <w:p w14:paraId="29C2EC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CD02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454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3D66B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460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2873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51CCF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D8F4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06DB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AA3E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3257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CFF7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40E87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89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ED48D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77F2E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727FF6">
            <w:pPr>
              <w:ind w:firstLine="420" w:firstLineChars="200"/>
              <w:jc w:val="center"/>
            </w:pPr>
          </w:p>
          <w:p w14:paraId="7BA477A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E4A4BD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F23C37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7F3E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F01715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B346886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