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37B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605948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16E4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572185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CEF84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FBE1D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24EF71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ABAC8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ACA0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E1B3F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5F8226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F64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972D8E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6C1E24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E742A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783ED1D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88A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193EB7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54D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9756E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5A71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3F41C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E0D7A5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96F7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D5E46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05933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547EA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738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DCF5B9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7F300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0F8C7D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368F3B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B36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C9004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92E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915F1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491E1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BDCD6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B4E41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7D345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F8D46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58BFC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A54EA8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801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B96574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09B629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C21ECCB">
            <w:pPr>
              <w:ind w:firstLine="420" w:firstLineChars="200"/>
              <w:jc w:val="center"/>
            </w:pPr>
          </w:p>
          <w:p w14:paraId="33C3FFF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E6231E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2024年7月2日</w:t>
            </w:r>
          </w:p>
        </w:tc>
      </w:tr>
    </w:tbl>
    <w:p w14:paraId="4211B10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650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C5689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DC9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D88E1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1042A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E1D1A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3F731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519AF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A0A3C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56936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5B6D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244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175DFF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B660B8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4A2F8E6">
            <w:pPr>
              <w:ind w:firstLine="420" w:firstLineChars="200"/>
              <w:jc w:val="center"/>
            </w:pPr>
          </w:p>
          <w:p w14:paraId="091C658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1DFD8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BCF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06163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376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B57B0D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8A8D0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24830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8232E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6D5F0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49DF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009D8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9D3568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E92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01EB64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BD5328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EF9193">
            <w:pPr>
              <w:ind w:firstLine="420" w:firstLineChars="200"/>
              <w:jc w:val="center"/>
            </w:pPr>
          </w:p>
          <w:p w14:paraId="1C0244C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B30FD3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1921B1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90FB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81E1BC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9863D2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252E9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C897E1F"/>
    <w:rsid w:val="4CAB0BB2"/>
    <w:rsid w:val="4CD611D6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9E6301A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1E1D86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1026</Characters>
  <Lines>0</Lines>
  <Paragraphs>0</Paragraphs>
  <TotalTime>0</TotalTime>
  <ScaleCrop>false</ScaleCrop>
  <LinksUpToDate>false</LinksUpToDate>
  <CharactersWithSpaces>1472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BCAC382F26C548AFB0FE89AC8363A468</vt:lpwstr>
  </property>
</Properties>
</file>