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E10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F34518C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5FB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65431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2D73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CD32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9B254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CA613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2EDC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5AC12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B15589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3209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2DEBE7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C6EC92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97FC10B">
            <w:pPr>
              <w:ind w:firstLine="420" w:firstLineChars="200"/>
              <w:jc w:val="center"/>
            </w:pPr>
          </w:p>
          <w:p w14:paraId="5F4DEB4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DE3561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098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36839E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069E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AF1819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8328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8C51D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9CC02D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FE767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E9D27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BBDAD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01B5B5D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35FE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29108E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C4EB11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5E5E9E0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23CAD3A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93E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7940FB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762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493444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CCD6D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C3B36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AD27A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E538C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17DE0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EFD92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83563B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798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0C4921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0AD702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80F21E0">
            <w:pPr>
              <w:ind w:firstLine="420" w:firstLineChars="200"/>
              <w:jc w:val="center"/>
            </w:pPr>
          </w:p>
          <w:p w14:paraId="51F15FA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C8F970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0D0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12609A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4F86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0D177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1FCCF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CC731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3547C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E0954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F167A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D6842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180424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25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C6C82A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E1105A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6AC9B5E">
            <w:pPr>
              <w:ind w:firstLine="420" w:firstLineChars="200"/>
              <w:jc w:val="center"/>
            </w:pPr>
          </w:p>
          <w:p w14:paraId="12DE3D8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A31756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</w:tbl>
    <w:p w14:paraId="4238311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D081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C61293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8DC0348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B982415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797</Words>
  <Characters>815</Characters>
  <Lines>0</Lines>
  <Paragraphs>0</Paragraphs>
  <TotalTime>1</TotalTime>
  <ScaleCrop>false</ScaleCrop>
  <LinksUpToDate>false</LinksUpToDate>
  <CharactersWithSpaces>1154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91E24A101F8A4CE6B0B104F70212C520</vt:lpwstr>
  </property>
</Properties>
</file>