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09E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18B5E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618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0106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6363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EDB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22F1A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3D45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107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72D69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24AE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36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1D7D6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21B79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38D634">
            <w:pPr>
              <w:ind w:firstLine="420" w:firstLineChars="200"/>
              <w:jc w:val="center"/>
            </w:pPr>
          </w:p>
          <w:p w14:paraId="056D1F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690E2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27A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D90912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2D04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A071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99C7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90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523DE9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4DB4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34AE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B9DE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FACBB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7A0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1998E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D7DE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871EB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3A8F64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9D3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C2996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E2D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B2096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51B69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6DD0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5044F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BDC4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AD306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D8A74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079E32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7A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05C5FA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7BC74D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038310">
            <w:pPr>
              <w:ind w:firstLine="420" w:firstLineChars="200"/>
              <w:jc w:val="center"/>
            </w:pPr>
          </w:p>
          <w:p w14:paraId="7037B63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637DF6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CAF5BD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DB8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4566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7C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8212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4037F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FB50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AB03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3E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D8D0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BCCBF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AA1D8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00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24006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3319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15BE24">
            <w:pPr>
              <w:ind w:firstLine="420" w:firstLineChars="200"/>
              <w:jc w:val="center"/>
            </w:pPr>
          </w:p>
          <w:p w14:paraId="58D135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BA0DBE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D16036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93C1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F0F66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FD433C"/>
    <w:rsid w:val="093B24B5"/>
    <w:rsid w:val="09EC00B3"/>
    <w:rsid w:val="0AD874E4"/>
    <w:rsid w:val="0ADF0CA1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