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60B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BA4BE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C1B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E674E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494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9D0F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55815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 w14:paraId="72FBB3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7E31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20F8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8AAB4A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E4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2E4A2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1BAA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AE06A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7CC38C9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6C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99AC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225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36A6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74F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7D97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41FC7D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EDF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533F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719E8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B2056C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BC6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C3126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9A01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543E72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02A1B3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EF7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834D7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42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C652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51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D7638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EDED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E5F8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695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9B33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2598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09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74A8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F0D35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BDF592">
            <w:pPr>
              <w:ind w:firstLine="420" w:firstLineChars="200"/>
              <w:jc w:val="center"/>
            </w:pPr>
          </w:p>
          <w:p w14:paraId="20D46FC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07DF2A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E20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1D83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01E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5440E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4AD1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1B6D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9B9B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4A3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59F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5BE6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0D5E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9C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B426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3B3D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A38B34">
            <w:pPr>
              <w:ind w:firstLine="420" w:firstLineChars="200"/>
              <w:jc w:val="center"/>
            </w:pPr>
          </w:p>
          <w:p w14:paraId="68B94D2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52F8F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63D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DA4CF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1A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D0036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84F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FAE28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F4DF7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E471F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1416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55AFA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B555FC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2B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2BB95F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806EF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AF8107">
            <w:pPr>
              <w:ind w:firstLine="420" w:firstLineChars="200"/>
              <w:jc w:val="center"/>
            </w:pPr>
          </w:p>
          <w:p w14:paraId="5ADDBD0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8C82C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B5428F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351D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551036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2C2F38A3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