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487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D02021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63B7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9789C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ED6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0A64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50AAE1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 w14:paraId="1E091A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4B1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881B2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E1D5BD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EDB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18333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6A9D4D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D9E55B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46FDD47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7DA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22FAC9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E10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17650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B0D2A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4BD62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1A500B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FE59B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21746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BE6F3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25991E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18F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94D97E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E07C04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DBFE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D2FE3B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165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1652A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CB4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43D83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EDF99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8135D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9C82E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0270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C3AA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2C02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56A8BB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414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3E1AA1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07A27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F251F35">
            <w:pPr>
              <w:ind w:firstLine="420" w:firstLineChars="200"/>
              <w:jc w:val="center"/>
            </w:pPr>
          </w:p>
          <w:p w14:paraId="0F62076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6A1B65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D93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641A0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6B4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7E170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AAAE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1B0F6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C3FC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1B601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E44F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8038A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472F43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478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BABEBA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CE66FD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F731556">
            <w:pPr>
              <w:ind w:firstLine="420" w:firstLineChars="200"/>
              <w:jc w:val="center"/>
            </w:pPr>
          </w:p>
          <w:p w14:paraId="3DDE3CA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031C45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CEA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FCF1F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04D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82656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8B889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A66A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E68D5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3D3BC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9AD41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34B40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6D1BD7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AD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111F87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AC6471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357795">
            <w:pPr>
              <w:ind w:firstLine="420" w:firstLineChars="200"/>
              <w:jc w:val="center"/>
            </w:pPr>
          </w:p>
          <w:p w14:paraId="3C40F77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D7BBD3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49BE7B6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5F2F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38ED9A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52597D"/>
    <w:rsid w:val="247F089A"/>
    <w:rsid w:val="27296922"/>
    <w:rsid w:val="27FD3571"/>
    <w:rsid w:val="27FE74B2"/>
    <w:rsid w:val="282C022F"/>
    <w:rsid w:val="28C52CF6"/>
    <w:rsid w:val="2C647A26"/>
    <w:rsid w:val="2C9D5BF5"/>
    <w:rsid w:val="2CEE645F"/>
    <w:rsid w:val="2CFE3F74"/>
    <w:rsid w:val="2DD515DD"/>
    <w:rsid w:val="31544BBD"/>
    <w:rsid w:val="344C7244"/>
    <w:rsid w:val="346D235F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D763E8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44A206A6D42843E0902465A00F4129D0</vt:lpwstr>
  </property>
</Properties>
</file>