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389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2D0C1A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3892" w:type="dxa"/>
            <w:gridSpan w:val="2"/>
            <w:vAlign w:val="center"/>
          </w:tcPr>
          <w:p w14:paraId="2788926E">
            <w:pPr>
              <w:jc w:val="center"/>
            </w:pP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 w14:paraId="640A7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67" w:type="dxa"/>
            <w:vAlign w:val="center"/>
          </w:tcPr>
          <w:p w14:paraId="3A094ED8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678E09E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 w14:paraId="0541AE7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40E63C9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0BC703B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334111B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5D264F8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3CF4C63E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6D4BA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</w:trPr>
        <w:tc>
          <w:tcPr>
            <w:tcW w:w="567" w:type="dxa"/>
          </w:tcPr>
          <w:p w14:paraId="4A104B70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325" w:type="dxa"/>
            <w:vAlign w:val="center"/>
          </w:tcPr>
          <w:p w14:paraId="2D9B3EDD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5C136265">
            <w:pPr>
              <w:ind w:firstLine="420" w:firstLineChars="200"/>
              <w:jc w:val="center"/>
            </w:pPr>
          </w:p>
          <w:p w14:paraId="6C282DBB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 w14:paraId="489BB71E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2024年</w:t>
            </w:r>
            <w:r>
              <w:rPr>
                <w:sz w:val="32"/>
                <w:szCs w:val="32"/>
              </w:rPr>
              <w:t>6</w:t>
            </w:r>
            <w:r>
              <w:rPr>
                <w:rFonts w:hint="eastAsia"/>
                <w:sz w:val="32"/>
                <w:szCs w:val="32"/>
              </w:rPr>
              <w:t>月2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26496293"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27047F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2E01BE24">
            <w:pPr>
              <w:jc w:val="center"/>
            </w:pPr>
            <w:r>
              <w:rPr>
                <w:rFonts w:hint="eastAsia"/>
                <w:sz w:val="32"/>
                <w:szCs w:val="40"/>
              </w:rPr>
              <w:t>辽宁鲁华泓锦新材料科技有限公司</w:t>
            </w:r>
          </w:p>
        </w:tc>
      </w:tr>
      <w:tr w14:paraId="7BFBB6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709ED1AD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71B65F4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生产装置2套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5872200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运行2套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停产0套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检修0套</w:t>
            </w:r>
          </w:p>
          <w:p w14:paraId="277A4B3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处，一级动火作业0处，二级动火作业0处</w:t>
            </w:r>
          </w:p>
          <w:p w14:paraId="2F729F8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进入受限空间作业0处</w:t>
            </w:r>
          </w:p>
          <w:p w14:paraId="5F38F0F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  <w:p w14:paraId="1D2A0E9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74005521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是 </w:t>
            </w:r>
            <w:r>
              <w:rPr>
                <w:sz w:val="28"/>
                <w:szCs w:val="28"/>
              </w:rPr>
              <w:t>)</w:t>
            </w:r>
          </w:p>
        </w:tc>
      </w:tr>
      <w:tr w14:paraId="4D64D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5F60AE1D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1D32A172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09796A37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崔广军</w:t>
            </w:r>
          </w:p>
          <w:p w14:paraId="23BF414A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</w:rPr>
              <w:t>24年06月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38AA1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27A25B72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 w14:paraId="5CF46A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57EB2CB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1F7B607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25E90C5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3A097CE9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1处，一级动火作业2处，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6777DDC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2B1901E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160E43B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32570898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 w14:paraId="13544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520DE618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7353419C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459E7BA6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 w14:paraId="5B9C8439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1A97A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5B6B6C44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4D09E6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32CC960C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634F595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35E9EE4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42235A1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06340C9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11123D5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40C3863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5E3DA1C7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7554F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6EA7B758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64BDAC78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169905E7">
            <w:pPr>
              <w:ind w:firstLine="420" w:firstLineChars="200"/>
              <w:jc w:val="center"/>
            </w:pPr>
          </w:p>
          <w:p w14:paraId="06311A29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47AE7F68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6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 w14:paraId="56E19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306C2985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5F7E3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127AB385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494876D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6716289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2DDA714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090E72F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3F8D3ED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4587870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35AEE462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1CB97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31CCE09D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4A8321C3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7CC2808E">
            <w:pPr>
              <w:ind w:firstLine="420" w:firstLineChars="200"/>
              <w:jc w:val="center"/>
            </w:pPr>
          </w:p>
          <w:p w14:paraId="250F1347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14BC3CFF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5DCA1260"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C3B09A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0D9F6697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8DF02AB"/>
    <w:rsid w:val="09EC00B3"/>
    <w:rsid w:val="0D6A7BDD"/>
    <w:rsid w:val="0D886271"/>
    <w:rsid w:val="0D9A75CD"/>
    <w:rsid w:val="0E110EC0"/>
    <w:rsid w:val="0E1860F5"/>
    <w:rsid w:val="100B21F3"/>
    <w:rsid w:val="10EA2396"/>
    <w:rsid w:val="11DE7BB6"/>
    <w:rsid w:val="12495227"/>
    <w:rsid w:val="1399374C"/>
    <w:rsid w:val="14772001"/>
    <w:rsid w:val="16713173"/>
    <w:rsid w:val="168E5B29"/>
    <w:rsid w:val="1789149D"/>
    <w:rsid w:val="19A546CA"/>
    <w:rsid w:val="19B305BC"/>
    <w:rsid w:val="1B6034CD"/>
    <w:rsid w:val="1F6D2F7E"/>
    <w:rsid w:val="214841CF"/>
    <w:rsid w:val="22BD677E"/>
    <w:rsid w:val="22C34341"/>
    <w:rsid w:val="232F2B49"/>
    <w:rsid w:val="247A570E"/>
    <w:rsid w:val="247F089A"/>
    <w:rsid w:val="26064C71"/>
    <w:rsid w:val="27296922"/>
    <w:rsid w:val="282C022F"/>
    <w:rsid w:val="300451B5"/>
    <w:rsid w:val="306C325D"/>
    <w:rsid w:val="31544BBD"/>
    <w:rsid w:val="322E158E"/>
    <w:rsid w:val="32477BE1"/>
    <w:rsid w:val="33105381"/>
    <w:rsid w:val="33783406"/>
    <w:rsid w:val="34FD5BE3"/>
    <w:rsid w:val="35AB7B1B"/>
    <w:rsid w:val="389D4DAD"/>
    <w:rsid w:val="391725AE"/>
    <w:rsid w:val="393F5C66"/>
    <w:rsid w:val="39740500"/>
    <w:rsid w:val="3A960861"/>
    <w:rsid w:val="3F2B6D4F"/>
    <w:rsid w:val="409C64A6"/>
    <w:rsid w:val="433C5EE6"/>
    <w:rsid w:val="43B82767"/>
    <w:rsid w:val="43F1534B"/>
    <w:rsid w:val="46D67484"/>
    <w:rsid w:val="48750BBA"/>
    <w:rsid w:val="4A5D3613"/>
    <w:rsid w:val="4D1A4D38"/>
    <w:rsid w:val="4DCC4111"/>
    <w:rsid w:val="4E0A3B66"/>
    <w:rsid w:val="4E1812CD"/>
    <w:rsid w:val="51201F9C"/>
    <w:rsid w:val="51E23291"/>
    <w:rsid w:val="51F33BA8"/>
    <w:rsid w:val="52043170"/>
    <w:rsid w:val="53ED1D29"/>
    <w:rsid w:val="55A35F36"/>
    <w:rsid w:val="56424FA2"/>
    <w:rsid w:val="594F449D"/>
    <w:rsid w:val="5A156371"/>
    <w:rsid w:val="5AF913A5"/>
    <w:rsid w:val="5B165A97"/>
    <w:rsid w:val="5E7A1183"/>
    <w:rsid w:val="5EBD4007"/>
    <w:rsid w:val="5FB56943"/>
    <w:rsid w:val="61B81872"/>
    <w:rsid w:val="62072886"/>
    <w:rsid w:val="635B2A2E"/>
    <w:rsid w:val="64E62E62"/>
    <w:rsid w:val="65905C90"/>
    <w:rsid w:val="668869B4"/>
    <w:rsid w:val="694C6B38"/>
    <w:rsid w:val="6A3A0AEC"/>
    <w:rsid w:val="6AA62D4B"/>
    <w:rsid w:val="6AF336D1"/>
    <w:rsid w:val="6D5804A5"/>
    <w:rsid w:val="6FB8667C"/>
    <w:rsid w:val="705C7F34"/>
    <w:rsid w:val="733B7C16"/>
    <w:rsid w:val="73996D5E"/>
    <w:rsid w:val="73EF5B48"/>
    <w:rsid w:val="74BD4ABB"/>
    <w:rsid w:val="74F772A0"/>
    <w:rsid w:val="76C45203"/>
    <w:rsid w:val="77CC0010"/>
    <w:rsid w:val="78AF30C5"/>
    <w:rsid w:val="7A793954"/>
    <w:rsid w:val="7B3960C4"/>
    <w:rsid w:val="7B4F6C6F"/>
    <w:rsid w:val="7C70723E"/>
    <w:rsid w:val="7D5E7C44"/>
    <w:rsid w:val="7F1C1DD6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99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6</Pages>
  <Words>1005</Words>
  <Characters>1028</Characters>
  <Lines>0</Lines>
  <Paragraphs>0</Paragraphs>
  <TotalTime>0</TotalTime>
  <ScaleCrop>false</ScaleCrop>
  <LinksUpToDate>false</LinksUpToDate>
  <CharactersWithSpaces>1475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2024-10-18T02:36:40Z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95988128968747ECAA105EA31E16954D</vt:lpwstr>
  </property>
</Properties>
</file>