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F3E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480E2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69C9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48279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7E1E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589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2E0B4C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 w14:paraId="0A406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 w14:paraId="44A14F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AE1A6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775EB9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94F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68E3F0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031CE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949A5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66BE38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1D4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9CD93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5AD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1657B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AF67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6403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1539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A7C95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81DB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3AEC2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AF9AD9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32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EB5B5B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0C678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D89627">
            <w:pPr>
              <w:ind w:firstLine="420" w:firstLineChars="200"/>
              <w:jc w:val="center"/>
            </w:pPr>
          </w:p>
          <w:p w14:paraId="746F224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9A52EB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 w14:paraId="0C24152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18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3243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FA4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7428A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A4B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4090E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DFA8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D559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162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E5F0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997BB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18F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FCFCD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3B78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C59F43">
            <w:pPr>
              <w:ind w:firstLine="420" w:firstLineChars="200"/>
              <w:jc w:val="center"/>
            </w:pPr>
          </w:p>
          <w:p w14:paraId="094A93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202F6B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B99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27F6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272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720A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E69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AD79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27DD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8F85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137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7BD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B9904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F3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AB3E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A151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6BB07F">
            <w:pPr>
              <w:ind w:firstLine="420" w:firstLineChars="200"/>
              <w:jc w:val="center"/>
            </w:pPr>
          </w:p>
          <w:p w14:paraId="21D959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0C276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2B39F1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C89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908646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C9839E1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