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924C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A74147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818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D6B6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213B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AA0E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AC8AC2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0D9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B3ED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50D7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C52896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C6A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23CDA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D2F452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A08CEF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E6600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CE5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350A5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321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2E636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2383D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D4FD8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97F24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2D73E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0A55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8BEB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3BD03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405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981BFA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316C4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97EDE9">
            <w:pPr>
              <w:ind w:firstLine="420" w:firstLineChars="200"/>
              <w:jc w:val="center"/>
            </w:pPr>
          </w:p>
          <w:p w14:paraId="5B3F207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7174AD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p w14:paraId="0D402DE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9A73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4F712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1BC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11629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3B135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920E9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2935E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F6E83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A745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EA96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04146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83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1168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249F69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4E70C40">
            <w:pPr>
              <w:ind w:firstLine="420" w:firstLineChars="200"/>
              <w:jc w:val="center"/>
            </w:pPr>
          </w:p>
          <w:p w14:paraId="46BF43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F35107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4FA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3B1A3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4C2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D8C2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0638B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807C8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679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3F05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3C8C8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C9E7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B466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D6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7593C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C2A4B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876F78">
            <w:pPr>
              <w:ind w:firstLine="420" w:firstLineChars="200"/>
              <w:jc w:val="center"/>
            </w:pPr>
          </w:p>
          <w:p w14:paraId="12FE7C5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3FC32E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66B9DD2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1F58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66D1E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2221A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2261979"/>
    <w:rsid w:val="3310599F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4E4785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793</Words>
  <Characters>811</Characters>
  <Lines>0</Lines>
  <Paragraphs>0</Paragraphs>
  <TotalTime>0</TotalTime>
  <ScaleCrop>false</ScaleCrop>
  <LinksUpToDate>false</LinksUpToDate>
  <CharactersWithSpaces>1150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182568F638754174BEBC73BEA44EDD15</vt:lpwstr>
  </property>
</Properties>
</file>