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68C8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CDBE05B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24C6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9636D4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7AC3B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E0FD5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081765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1C86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13957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73430B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9C5CEF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3C7C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12838C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E07B43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5BF11214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7E7F46E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025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592C0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0E96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9360E7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B08B7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C5342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4BFE7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7B3EB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CD0C8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E6D6F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CC6F45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DE0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9F4D9B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7913B8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E7F8C77">
            <w:pPr>
              <w:ind w:firstLine="420" w:firstLineChars="200"/>
              <w:jc w:val="center"/>
            </w:pPr>
          </w:p>
          <w:p w14:paraId="3BF9E03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6CBB0A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5FC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5D4A69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E256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C89790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0B6BC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71DC4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EB6F7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FB05A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8EC8B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5698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EB47F8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509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5CE721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05FE2E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BC265EE">
            <w:pPr>
              <w:ind w:firstLine="420" w:firstLineChars="200"/>
              <w:jc w:val="center"/>
            </w:pPr>
          </w:p>
          <w:p w14:paraId="6DDBABE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1F7422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4194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3A0A5F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48D0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D7BD11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E91A3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02D60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9CDD0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44E26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D20A0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E4026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6E2FC5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BEF4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7ADC07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EFAC00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D52A59F">
            <w:pPr>
              <w:ind w:firstLine="420" w:firstLineChars="200"/>
              <w:jc w:val="center"/>
            </w:pPr>
          </w:p>
          <w:p w14:paraId="28FBB64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7159D48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79E71F1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432D6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12E86C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B0B6724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8254F1F"/>
    <w:rsid w:val="19A546CA"/>
    <w:rsid w:val="19B305BC"/>
    <w:rsid w:val="1EC44EA7"/>
    <w:rsid w:val="1F6D2F7E"/>
    <w:rsid w:val="22BD677E"/>
    <w:rsid w:val="22CE7FD2"/>
    <w:rsid w:val="232F2B49"/>
    <w:rsid w:val="247F089A"/>
    <w:rsid w:val="27296922"/>
    <w:rsid w:val="282C022F"/>
    <w:rsid w:val="2B930F1E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960861"/>
    <w:rsid w:val="3BFB1728"/>
    <w:rsid w:val="3F2B6D4F"/>
    <w:rsid w:val="408D7CCA"/>
    <w:rsid w:val="433C5EE6"/>
    <w:rsid w:val="43B82767"/>
    <w:rsid w:val="48750BBA"/>
    <w:rsid w:val="4A5D3613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922087"/>
    <w:rsid w:val="55A35F36"/>
    <w:rsid w:val="5783519B"/>
    <w:rsid w:val="57BA1DE1"/>
    <w:rsid w:val="594F449D"/>
    <w:rsid w:val="5A156371"/>
    <w:rsid w:val="5A203D5A"/>
    <w:rsid w:val="5B165A97"/>
    <w:rsid w:val="5C3D4356"/>
    <w:rsid w:val="5E7A1183"/>
    <w:rsid w:val="5EBD4007"/>
    <w:rsid w:val="5FB56943"/>
    <w:rsid w:val="60FE361B"/>
    <w:rsid w:val="61B81872"/>
    <w:rsid w:val="6321636C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797</Words>
  <Characters>813</Characters>
  <Lines>0</Lines>
  <Paragraphs>0</Paragraphs>
  <TotalTime>0</TotalTime>
  <ScaleCrop>false</ScaleCrop>
  <LinksUpToDate>false</LinksUpToDate>
  <CharactersWithSpaces>1152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2024-10-18T02:36:41Z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