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7024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B6076D6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33D1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F799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69404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6FE48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5CFD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B1EC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640E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55A4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07AFF1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275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211FC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A0923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0E8A00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02F4549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5DC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AC7B1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A38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BED77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3CCA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6C1E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40C2AB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5B5A4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7340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CC09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4D1AC2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236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665E1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B6953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0D925BC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2F7501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42B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BD708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B9E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FD406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AE47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F6B3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B671F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0C12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84A14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8D405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2C32B0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60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FE0D97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7B430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1AA182">
            <w:pPr>
              <w:ind w:firstLine="420" w:firstLineChars="200"/>
              <w:jc w:val="center"/>
            </w:pPr>
          </w:p>
          <w:p w14:paraId="4E782E4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C5ABA3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E67AF1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D4B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67E7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CBF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7BF2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2994B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4222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304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DC50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3753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44C42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B6EEB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3F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E4AE0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04CE5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274F97">
            <w:pPr>
              <w:ind w:firstLine="420" w:firstLineChars="200"/>
              <w:jc w:val="center"/>
            </w:pPr>
          </w:p>
          <w:p w14:paraId="76B0FF5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0362D6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35D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3A05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223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44CA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F11E5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D7FE1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966C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1AF4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8281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DBB1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4B76E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40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A4AE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3AE0A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3D6B62">
            <w:pPr>
              <w:ind w:firstLine="420" w:firstLineChars="200"/>
              <w:jc w:val="center"/>
            </w:pPr>
          </w:p>
          <w:p w14:paraId="3670F5C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13836D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503772D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1F1F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A53A07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4F56818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