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D8B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5C84B7A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605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BF996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EF7C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F629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469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DC5D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BC2B1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BB5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5A63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9E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D25419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9A202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9EAF6F">
            <w:pPr>
              <w:ind w:firstLine="420" w:firstLineChars="200"/>
              <w:jc w:val="center"/>
            </w:pPr>
          </w:p>
          <w:p w14:paraId="77DBF83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D052E2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F15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587B5A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004C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6E815D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967DB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C2776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B75058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414F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3BBB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9DC8C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AE31C8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118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2DE69C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80094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2D1067C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07385F6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565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204DC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3FF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3E3FF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589E5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D414E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95FA7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C2583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FD54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C3670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4C7964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5E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A723C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F676C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2BA29A">
            <w:pPr>
              <w:ind w:firstLine="420" w:firstLineChars="200"/>
              <w:jc w:val="center"/>
            </w:pPr>
          </w:p>
          <w:p w14:paraId="13BC15D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8FDE55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p w14:paraId="7023D9A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49B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95DD6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B6A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FE5CA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9A2C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175E1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47F81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D50D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7B9D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F12C5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861A95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D31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0F3650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0CD66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5528B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D4E3F5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C0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65CE6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5A6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3481D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B014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8F5F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BD701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19DA9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4731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9A98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15C41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13B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94A841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053D3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3B21CC">
            <w:pPr>
              <w:ind w:firstLine="420" w:firstLineChars="200"/>
              <w:jc w:val="center"/>
            </w:pPr>
          </w:p>
          <w:p w14:paraId="0B69348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01F1F0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E0DC82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6364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A9928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50177A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DF861A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