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5C20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9D46637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22672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383D3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1257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91D2C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D5CDAE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1021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3449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40A7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32E7C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8DA2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9716B7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BE083C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4F9F7490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3094279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A6C0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0802F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BA39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1CCED6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9C7C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41F3B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F089E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44843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37DF1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1DAFB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1F9E63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0D8E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828810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26A581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BBB99C6">
            <w:pPr>
              <w:ind w:firstLine="420" w:firstLineChars="200"/>
              <w:jc w:val="center"/>
            </w:pPr>
          </w:p>
          <w:p w14:paraId="0F96FA5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F1FDA9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399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8F61A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FD4B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0A9EE1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74518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0F079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EE30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0CDDA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47B1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35B86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D73DB3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A8EC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D39844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72440B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EAE843A">
            <w:pPr>
              <w:ind w:firstLine="420" w:firstLineChars="200"/>
              <w:jc w:val="center"/>
            </w:pPr>
          </w:p>
          <w:p w14:paraId="5A23008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EACD8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FBE2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28D68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65E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E1054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D8162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35F83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C4D5A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D2A96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070E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573A8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158D29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AF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C23BA8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9237A0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7D9B39">
            <w:pPr>
              <w:ind w:firstLine="420" w:firstLineChars="200"/>
              <w:jc w:val="center"/>
            </w:pPr>
          </w:p>
          <w:p w14:paraId="19D28C6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5C3C90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1CD962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0B0F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144BC58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E20054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C434145"/>
    <w:rsid w:val="2EB14C71"/>
    <w:rsid w:val="2FFE4C0B"/>
    <w:rsid w:val="306116E7"/>
    <w:rsid w:val="307B3BE4"/>
    <w:rsid w:val="31544BBD"/>
    <w:rsid w:val="32082F60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CF4240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307C05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797</Words>
  <Characters>813</Characters>
  <Lines>0</Lines>
  <Paragraphs>0</Paragraphs>
  <TotalTime>1</TotalTime>
  <ScaleCrop>false</ScaleCrop>
  <LinksUpToDate>false</LinksUpToDate>
  <CharactersWithSpaces>1152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51C348FA68F540BCA9C6AEA72C0DE3EB</vt:lpwstr>
  </property>
</Properties>
</file>