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CA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046E42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91A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429CF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C4D9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DE31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E970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3159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4CAA8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92DAA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E240A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EC4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3B02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4E43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6F68EFB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54EDA8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94A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068A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70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2272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44DF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E70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D499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9A0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9D89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BAD6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E75C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9D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DBF4B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A8E6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9A1B0C">
            <w:pPr>
              <w:ind w:firstLine="420" w:firstLineChars="200"/>
              <w:jc w:val="center"/>
            </w:pPr>
          </w:p>
          <w:p w14:paraId="0C3CA38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DBC2A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749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09F59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74B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F5109E0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F8355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62EB96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4E5FDB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DCF3D2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521C6D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C8359E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6989FF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618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E094E4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27FCF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2F809D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EE904C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5月30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69D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5E649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B2C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B113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211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1A2D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0780E2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7DB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8160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5F7DE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9ED64E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490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B686C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877EF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094404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F9CC26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A42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D7C4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DF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8066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CEED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C1EF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5DE6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E906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B1F1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4063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B725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81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0B65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6B1B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70EDFE">
            <w:pPr>
              <w:ind w:firstLine="420" w:firstLineChars="200"/>
              <w:jc w:val="center"/>
            </w:pPr>
          </w:p>
          <w:p w14:paraId="60750A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646FC0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DB0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D7871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60E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13EFC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097A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0F41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976C7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2738D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7AB9E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81B0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69A2C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DF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5ADD0B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7399D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9AD181">
            <w:pPr>
              <w:ind w:firstLine="420" w:firstLineChars="200"/>
              <w:jc w:val="center"/>
            </w:pPr>
          </w:p>
          <w:p w14:paraId="1D2C84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511201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1B75B5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FE03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BD8F81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2356A71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3BC75A4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1207</Words>
  <Characters>1234</Characters>
  <Lines>0</Lines>
  <Paragraphs>0</Paragraphs>
  <TotalTime>0</TotalTime>
  <ScaleCrop>false</ScaleCrop>
  <LinksUpToDate>false</LinksUpToDate>
  <CharactersWithSpaces>1789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