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56CF3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0975F073">
            <w:pPr>
              <w:jc w:val="center"/>
              <w:rPr>
                <w:rFonts w:hint="eastAsia" w:eastAsia="宋体"/>
                <w:lang w:eastAsia="zh-CN"/>
              </w:rPr>
            </w:pPr>
            <w:bookmarkStart w:id="0" w:name="_GoBack"/>
            <w:bookmarkEnd w:id="0"/>
            <w:r>
              <w:rPr>
                <w:rFonts w:hint="eastAsia"/>
                <w:sz w:val="32"/>
                <w:szCs w:val="40"/>
                <w:lang w:eastAsia="zh-CN"/>
              </w:rPr>
              <w:t>辽宁鲁华</w:t>
            </w:r>
            <w:r>
              <w:rPr>
                <w:rFonts w:hint="eastAsia"/>
                <w:sz w:val="32"/>
                <w:szCs w:val="40"/>
                <w:lang w:val="en-US" w:eastAsia="zh-CN"/>
              </w:rPr>
              <w:t>泓锦新材料科技</w:t>
            </w:r>
            <w:r>
              <w:rPr>
                <w:rFonts w:hint="eastAsia"/>
                <w:sz w:val="32"/>
                <w:szCs w:val="40"/>
                <w:lang w:eastAsia="zh-CN"/>
              </w:rPr>
              <w:t>有限公司</w:t>
            </w:r>
          </w:p>
        </w:tc>
      </w:tr>
      <w:tr w14:paraId="61120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7D443CED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30621A7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1E46651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3DC052C7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189B059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7306262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 w14:paraId="7809CB2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7E05CA8B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 w14:paraId="4B50F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07E004FD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21734F48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</w:t>
            </w:r>
            <w:r>
              <w:rPr>
                <w:rFonts w:hint="eastAsia"/>
                <w:sz w:val="32"/>
                <w:szCs w:val="32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仓库等</w:t>
            </w:r>
            <w:r>
              <w:rPr>
                <w:rFonts w:hint="eastAsia"/>
                <w:sz w:val="32"/>
                <w:szCs w:val="32"/>
              </w:rPr>
              <w:t>重大危险源安全风险得到有效管控。</w:t>
            </w:r>
          </w:p>
          <w:p w14:paraId="7429FCA8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崔广军</w:t>
            </w:r>
          </w:p>
          <w:p w14:paraId="31F3A3A7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1C448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3C334E74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0F672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1944531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5D7925E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0732580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3A8A9FF5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0处，一级动火作业1处，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242729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131727E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102DAFD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035C6EDF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6CAD2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64C33CB5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2CDE9AEA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50630CAC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1AC25203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65139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596E3D13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1B948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72398A90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7A47B0E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722258D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442CCB2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343E35D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6EBB020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1BC6472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51F4E51D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46763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146D7170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2F2429FA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43184292">
            <w:pPr>
              <w:ind w:firstLine="420" w:firstLineChars="200"/>
              <w:jc w:val="center"/>
            </w:pPr>
          </w:p>
          <w:p w14:paraId="481722DB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3DB5E304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5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29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5301A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0A8ED4C2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41E7F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74C6819C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6C0B2FE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3A827E0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74C196F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7C3867E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41DDD88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2C7494B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375F91D0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1670E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7C9A266F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1C54D054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3716FDCD">
            <w:pPr>
              <w:ind w:firstLine="420" w:firstLineChars="200"/>
              <w:jc w:val="center"/>
            </w:pPr>
          </w:p>
          <w:p w14:paraId="3947F5D2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6947F21E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1A239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892" w:type="dxa"/>
            <w:gridSpan w:val="2"/>
            <w:vAlign w:val="center"/>
          </w:tcPr>
          <w:p w14:paraId="7AD417B5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500AA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67" w:type="dxa"/>
            <w:vAlign w:val="center"/>
          </w:tcPr>
          <w:p w14:paraId="0FD347C3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0BA843F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 w14:paraId="20EBDF6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7AF1045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2520539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599B064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1942BED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49A3E675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44B73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567" w:type="dxa"/>
          </w:tcPr>
          <w:p w14:paraId="5209D1FD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325" w:type="dxa"/>
            <w:vAlign w:val="center"/>
          </w:tcPr>
          <w:p w14:paraId="1AA21F58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248A4D3C">
            <w:pPr>
              <w:ind w:firstLine="420" w:firstLineChars="200"/>
              <w:jc w:val="center"/>
            </w:pPr>
          </w:p>
          <w:p w14:paraId="659240B1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 w14:paraId="0A7F8299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2024年5月</w:t>
            </w:r>
            <w:r>
              <w:rPr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</w:rPr>
              <w:t>9日</w:t>
            </w:r>
          </w:p>
        </w:tc>
      </w:tr>
    </w:tbl>
    <w:p w14:paraId="2256E358">
      <w:pPr>
        <w:rPr>
          <w:lang w:val="en-US" w:eastAsia="zh-CN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DA6279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583B7571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3B24B5"/>
    <w:rsid w:val="09EC00B3"/>
    <w:rsid w:val="0AD874E4"/>
    <w:rsid w:val="0D886271"/>
    <w:rsid w:val="0E110EC0"/>
    <w:rsid w:val="100B21F3"/>
    <w:rsid w:val="10EA2396"/>
    <w:rsid w:val="14772001"/>
    <w:rsid w:val="16713173"/>
    <w:rsid w:val="16CB6312"/>
    <w:rsid w:val="1789149D"/>
    <w:rsid w:val="183D4FEE"/>
    <w:rsid w:val="19A546CA"/>
    <w:rsid w:val="19B305BC"/>
    <w:rsid w:val="19C90C02"/>
    <w:rsid w:val="1F6D2F7E"/>
    <w:rsid w:val="22BD677E"/>
    <w:rsid w:val="232F2B49"/>
    <w:rsid w:val="247F089A"/>
    <w:rsid w:val="27296922"/>
    <w:rsid w:val="27791FA4"/>
    <w:rsid w:val="282C022F"/>
    <w:rsid w:val="2B382EE7"/>
    <w:rsid w:val="2BC316B5"/>
    <w:rsid w:val="2C820E2D"/>
    <w:rsid w:val="2E04418C"/>
    <w:rsid w:val="31544BBD"/>
    <w:rsid w:val="32FD564D"/>
    <w:rsid w:val="35AB7B1B"/>
    <w:rsid w:val="389D4DAD"/>
    <w:rsid w:val="391725AE"/>
    <w:rsid w:val="3A960861"/>
    <w:rsid w:val="3BA06657"/>
    <w:rsid w:val="3BD57167"/>
    <w:rsid w:val="3C43456E"/>
    <w:rsid w:val="3C9B0C9E"/>
    <w:rsid w:val="3F2B6D4F"/>
    <w:rsid w:val="433C5EE6"/>
    <w:rsid w:val="43AC4C52"/>
    <w:rsid w:val="43B82767"/>
    <w:rsid w:val="43D875A8"/>
    <w:rsid w:val="48750BBA"/>
    <w:rsid w:val="48DA2736"/>
    <w:rsid w:val="49300665"/>
    <w:rsid w:val="494B03E7"/>
    <w:rsid w:val="49B91A6D"/>
    <w:rsid w:val="4A5D3613"/>
    <w:rsid w:val="4C716A38"/>
    <w:rsid w:val="4D1A4D38"/>
    <w:rsid w:val="4E0A3B66"/>
    <w:rsid w:val="4E1812CD"/>
    <w:rsid w:val="4EB33338"/>
    <w:rsid w:val="51BA1DBF"/>
    <w:rsid w:val="51E23291"/>
    <w:rsid w:val="51F33BA8"/>
    <w:rsid w:val="52E11930"/>
    <w:rsid w:val="53A03B08"/>
    <w:rsid w:val="53ED1D29"/>
    <w:rsid w:val="55A35F36"/>
    <w:rsid w:val="5903515C"/>
    <w:rsid w:val="594F449D"/>
    <w:rsid w:val="5A156371"/>
    <w:rsid w:val="5B165A97"/>
    <w:rsid w:val="5D5201C0"/>
    <w:rsid w:val="5DAB0E47"/>
    <w:rsid w:val="5E7A1183"/>
    <w:rsid w:val="5EBD4007"/>
    <w:rsid w:val="5FB56943"/>
    <w:rsid w:val="61B81872"/>
    <w:rsid w:val="63BE035D"/>
    <w:rsid w:val="64E62E62"/>
    <w:rsid w:val="6518449B"/>
    <w:rsid w:val="65905C90"/>
    <w:rsid w:val="678C7212"/>
    <w:rsid w:val="694C6B38"/>
    <w:rsid w:val="69664275"/>
    <w:rsid w:val="6A3A0AEC"/>
    <w:rsid w:val="6AF336D1"/>
    <w:rsid w:val="6B623CC4"/>
    <w:rsid w:val="6D361182"/>
    <w:rsid w:val="6D5804A5"/>
    <w:rsid w:val="6EE3511C"/>
    <w:rsid w:val="6FB8667C"/>
    <w:rsid w:val="705C7F34"/>
    <w:rsid w:val="716D3B14"/>
    <w:rsid w:val="73996D5E"/>
    <w:rsid w:val="73D16E80"/>
    <w:rsid w:val="73EF5B48"/>
    <w:rsid w:val="74BD4ABB"/>
    <w:rsid w:val="74F772A0"/>
    <w:rsid w:val="76C45203"/>
    <w:rsid w:val="77CC0010"/>
    <w:rsid w:val="7A793954"/>
    <w:rsid w:val="7AE364A4"/>
    <w:rsid w:val="7B4F6C6F"/>
    <w:rsid w:val="7C70723E"/>
    <w:rsid w:val="7D5E7C44"/>
    <w:rsid w:val="7F9645D5"/>
    <w:rsid w:val="7FAE7163"/>
    <w:rsid w:val="7FC468A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5</Pages>
  <Words>1005</Words>
  <Characters>1028</Characters>
  <Lines>0</Lines>
  <Paragraphs>0</Paragraphs>
  <TotalTime>0</TotalTime>
  <ScaleCrop>false</ScaleCrop>
  <LinksUpToDate>false</LinksUpToDate>
  <CharactersWithSpaces>1474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2024-10-18T02:29:56Z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0E6A2323C996432886E3AEE515FDDE8D</vt:lpwstr>
  </property>
</Properties>
</file>